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ED" w:rsidRPr="00F04CD4" w:rsidRDefault="002F4D7B" w:rsidP="005563C3">
      <w:pPr>
        <w:tabs>
          <w:tab w:val="left" w:pos="242"/>
          <w:tab w:val="center" w:pos="4819"/>
          <w:tab w:val="right" w:pos="9638"/>
        </w:tabs>
        <w:jc w:val="center"/>
        <w:rPr>
          <w:rFonts w:eastAsiaTheme="minorHAnsi"/>
          <w:sz w:val="64"/>
          <w:szCs w:val="64"/>
          <w:lang w:eastAsia="en-US"/>
        </w:rPr>
      </w:pPr>
      <w:r>
        <w:rPr>
          <w:rFonts w:ascii="Georgia" w:eastAsiaTheme="minorHAnsi" w:hAnsi="Georgia" w:cstheme="minorBidi"/>
          <w:noProof/>
          <w:sz w:val="64"/>
          <w:szCs w:val="64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-315595</wp:posOffset>
            </wp:positionV>
            <wp:extent cx="465455" cy="90741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907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EED" w:rsidRPr="00F04CD4">
        <w:rPr>
          <w:rFonts w:eastAsiaTheme="minorHAnsi"/>
          <w:sz w:val="64"/>
          <w:szCs w:val="64"/>
          <w:lang w:eastAsia="en-US"/>
        </w:rPr>
        <w:t>Comune di Enna</w:t>
      </w:r>
    </w:p>
    <w:p w:rsidR="00877EED" w:rsidRPr="00F04CD4" w:rsidRDefault="00877EED" w:rsidP="00877EED">
      <w:pPr>
        <w:tabs>
          <w:tab w:val="center" w:pos="4819"/>
          <w:tab w:val="right" w:pos="9638"/>
        </w:tabs>
        <w:jc w:val="center"/>
        <w:rPr>
          <w:rFonts w:eastAsiaTheme="minorHAnsi"/>
          <w:iCs/>
          <w:sz w:val="22"/>
          <w:szCs w:val="28"/>
          <w:lang w:eastAsia="en-US"/>
        </w:rPr>
      </w:pPr>
      <w:r w:rsidRPr="00F04CD4">
        <w:rPr>
          <w:rFonts w:eastAsiaTheme="minorHAnsi"/>
          <w:b/>
          <w:bCs/>
          <w:iCs/>
          <w:sz w:val="22"/>
          <w:szCs w:val="28"/>
          <w:lang w:eastAsia="en-US"/>
        </w:rPr>
        <w:t xml:space="preserve">Area </w:t>
      </w:r>
      <w:r w:rsidR="00327639">
        <w:rPr>
          <w:rFonts w:eastAsiaTheme="minorHAnsi"/>
          <w:b/>
          <w:bCs/>
          <w:iCs/>
          <w:sz w:val="22"/>
          <w:szCs w:val="28"/>
          <w:lang w:eastAsia="en-US"/>
        </w:rPr>
        <w:t>1 – “</w:t>
      </w:r>
      <w:r w:rsidRPr="00F04CD4">
        <w:rPr>
          <w:rFonts w:eastAsiaTheme="minorHAnsi"/>
          <w:b/>
          <w:bCs/>
          <w:iCs/>
          <w:sz w:val="22"/>
          <w:szCs w:val="28"/>
          <w:lang w:eastAsia="en-US"/>
        </w:rPr>
        <w:t>Servizi</w:t>
      </w:r>
      <w:r w:rsidRPr="00F04CD4">
        <w:rPr>
          <w:rFonts w:eastAsiaTheme="minorHAnsi"/>
          <w:iCs/>
          <w:sz w:val="22"/>
          <w:szCs w:val="28"/>
          <w:lang w:eastAsia="en-US"/>
        </w:rPr>
        <w:t xml:space="preserve"> </w:t>
      </w:r>
      <w:r w:rsidRPr="00F04CD4">
        <w:rPr>
          <w:rFonts w:eastAsiaTheme="minorHAnsi"/>
          <w:b/>
          <w:bCs/>
          <w:iCs/>
          <w:sz w:val="22"/>
          <w:szCs w:val="28"/>
          <w:lang w:eastAsia="en-US"/>
        </w:rPr>
        <w:t>al cittadino</w:t>
      </w:r>
      <w:r w:rsidR="00327639">
        <w:rPr>
          <w:rFonts w:eastAsiaTheme="minorHAnsi"/>
          <w:b/>
          <w:bCs/>
          <w:iCs/>
          <w:sz w:val="22"/>
          <w:szCs w:val="28"/>
          <w:lang w:eastAsia="en-US"/>
        </w:rPr>
        <w:t>”</w:t>
      </w:r>
      <w:r w:rsidRPr="00F04CD4">
        <w:rPr>
          <w:rFonts w:eastAsiaTheme="minorHAnsi"/>
          <w:iCs/>
          <w:sz w:val="22"/>
          <w:szCs w:val="28"/>
          <w:lang w:eastAsia="en-US"/>
        </w:rPr>
        <w:t xml:space="preserve"> </w:t>
      </w:r>
    </w:p>
    <w:p w:rsidR="00877EED" w:rsidRPr="00F04CD4" w:rsidRDefault="00877EED" w:rsidP="00327639">
      <w:pPr>
        <w:tabs>
          <w:tab w:val="center" w:pos="4819"/>
          <w:tab w:val="right" w:pos="9638"/>
        </w:tabs>
        <w:rPr>
          <w:rFonts w:eastAsiaTheme="minorHAnsi"/>
          <w:iCs/>
          <w:sz w:val="22"/>
          <w:szCs w:val="28"/>
          <w:lang w:eastAsia="en-US"/>
        </w:rPr>
      </w:pPr>
    </w:p>
    <w:p w:rsidR="00364F9B" w:rsidRPr="00F04CD4" w:rsidRDefault="00364F9B" w:rsidP="00877EED">
      <w:pPr>
        <w:spacing w:line="360" w:lineRule="auto"/>
        <w:jc w:val="center"/>
        <w:rPr>
          <w:sz w:val="22"/>
          <w:szCs w:val="22"/>
        </w:rPr>
      </w:pPr>
    </w:p>
    <w:p w:rsidR="00E904FD" w:rsidRPr="0068557C" w:rsidRDefault="00364F9B" w:rsidP="00364F9B">
      <w:pPr>
        <w:jc w:val="right"/>
        <w:rPr>
          <w:rFonts w:ascii="Calibri" w:hAnsi="Calibri" w:cs="Calibri"/>
        </w:rPr>
      </w:pPr>
      <w:r w:rsidRPr="0068557C">
        <w:rPr>
          <w:rFonts w:ascii="Calibri" w:hAnsi="Calibri" w:cs="Calibri"/>
        </w:rPr>
        <w:t xml:space="preserve">Al </w:t>
      </w:r>
      <w:r w:rsidR="00E904FD" w:rsidRPr="0068557C">
        <w:rPr>
          <w:rFonts w:ascii="Calibri" w:hAnsi="Calibri" w:cs="Calibri"/>
        </w:rPr>
        <w:t>Comune di Enna</w:t>
      </w:r>
    </w:p>
    <w:p w:rsidR="00364F9B" w:rsidRPr="0068557C" w:rsidRDefault="00364F9B" w:rsidP="00364F9B">
      <w:pPr>
        <w:jc w:val="right"/>
        <w:rPr>
          <w:rFonts w:ascii="Calibri" w:hAnsi="Calibri" w:cs="Calibri"/>
        </w:rPr>
      </w:pPr>
      <w:r w:rsidRPr="0068557C">
        <w:rPr>
          <w:rFonts w:ascii="Calibri" w:hAnsi="Calibri" w:cs="Calibri"/>
        </w:rPr>
        <w:t xml:space="preserve">Servizio Politiche sociali </w:t>
      </w:r>
    </w:p>
    <w:p w:rsidR="00364F9B" w:rsidRPr="0068557C" w:rsidRDefault="00364F9B" w:rsidP="00877EED">
      <w:pPr>
        <w:spacing w:line="360" w:lineRule="auto"/>
        <w:jc w:val="center"/>
        <w:rPr>
          <w:rFonts w:ascii="Calibri" w:hAnsi="Calibri" w:cs="Calibri"/>
        </w:rPr>
      </w:pPr>
    </w:p>
    <w:p w:rsidR="003B6116" w:rsidRPr="0068557C" w:rsidRDefault="00364F9B" w:rsidP="00364F9B">
      <w:pPr>
        <w:spacing w:line="360" w:lineRule="auto"/>
        <w:rPr>
          <w:rFonts w:ascii="Calibri" w:hAnsi="Calibri" w:cs="Calibri"/>
        </w:rPr>
      </w:pPr>
      <w:r w:rsidRPr="0068557C">
        <w:rPr>
          <w:rFonts w:ascii="Calibri" w:hAnsi="Calibri" w:cs="Calibri"/>
        </w:rPr>
        <w:t>Oggetto:</w:t>
      </w:r>
      <w:r w:rsidR="00F04CD4" w:rsidRPr="0068557C">
        <w:rPr>
          <w:rFonts w:ascii="Calibri" w:hAnsi="Calibri" w:cs="Calibri"/>
        </w:rPr>
        <w:t xml:space="preserve"> R</w:t>
      </w:r>
      <w:r w:rsidR="00877EED" w:rsidRPr="0068557C">
        <w:rPr>
          <w:rFonts w:ascii="Calibri" w:hAnsi="Calibri" w:cs="Calibri"/>
        </w:rPr>
        <w:t xml:space="preserve">ichiesta </w:t>
      </w:r>
      <w:r w:rsidR="000829DC" w:rsidRPr="0068557C">
        <w:rPr>
          <w:rFonts w:ascii="Calibri" w:hAnsi="Calibri" w:cs="Calibri"/>
        </w:rPr>
        <w:t>contributo</w:t>
      </w:r>
      <w:r w:rsidR="00A00827">
        <w:rPr>
          <w:rFonts w:ascii="Calibri" w:hAnsi="Calibri" w:cs="Calibri"/>
        </w:rPr>
        <w:t xml:space="preserve"> trasporto disabili</w:t>
      </w:r>
      <w:r w:rsidR="005563C3" w:rsidRPr="0068557C">
        <w:rPr>
          <w:rFonts w:ascii="Calibri" w:hAnsi="Calibri" w:cs="Calibri"/>
        </w:rPr>
        <w:t>.</w:t>
      </w:r>
    </w:p>
    <w:p w:rsidR="00B319AC" w:rsidRPr="0068557C" w:rsidRDefault="00B319AC" w:rsidP="00364F9B">
      <w:pPr>
        <w:spacing w:line="360" w:lineRule="auto"/>
        <w:rPr>
          <w:rFonts w:ascii="Calibri" w:hAnsi="Calibri" w:cs="Calibri"/>
        </w:rPr>
      </w:pP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68557C">
        <w:rPr>
          <w:rFonts w:ascii="Calibri" w:hAnsi="Calibri" w:cs="Calibri"/>
          <w:lang w:eastAsia="zh-CN"/>
        </w:rPr>
        <w:t>Il sottoscritto ……………………………………………………………………………………………………….</w:t>
      </w: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68557C">
        <w:rPr>
          <w:rFonts w:ascii="Calibri" w:hAnsi="Calibri" w:cs="Calibri"/>
          <w:lang w:eastAsia="zh-CN"/>
        </w:rPr>
        <w:t>nato a …………………………</w:t>
      </w:r>
      <w:bookmarkStart w:id="0" w:name="_GoBack"/>
      <w:bookmarkEnd w:id="0"/>
      <w:r w:rsidRPr="0068557C">
        <w:rPr>
          <w:rFonts w:ascii="Calibri" w:hAnsi="Calibri" w:cs="Calibri"/>
          <w:lang w:eastAsia="zh-CN"/>
        </w:rPr>
        <w:t>……………………..…………. il ……………………………..………………</w:t>
      </w:r>
      <w:r w:rsidR="00843196" w:rsidRPr="0068557C">
        <w:rPr>
          <w:rFonts w:ascii="Calibri" w:hAnsi="Calibri" w:cs="Calibri"/>
          <w:lang w:eastAsia="zh-CN"/>
        </w:rPr>
        <w:t>…</w:t>
      </w: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68557C">
        <w:rPr>
          <w:rFonts w:ascii="Calibri" w:hAnsi="Calibri" w:cs="Calibri"/>
          <w:lang w:eastAsia="zh-CN"/>
        </w:rPr>
        <w:t>residente in …………………………… via ……………………..……………….. Tel</w:t>
      </w:r>
      <w:r w:rsidR="00843196" w:rsidRPr="0068557C">
        <w:rPr>
          <w:rFonts w:ascii="Calibri" w:hAnsi="Calibri" w:cs="Calibri"/>
          <w:lang w:eastAsia="zh-CN"/>
        </w:rPr>
        <w:t xml:space="preserve"> </w:t>
      </w:r>
      <w:r w:rsidRPr="0068557C">
        <w:rPr>
          <w:rFonts w:ascii="Calibri" w:hAnsi="Calibri" w:cs="Calibri"/>
          <w:lang w:eastAsia="zh-CN"/>
        </w:rPr>
        <w:t>……………….…………</w:t>
      </w:r>
    </w:p>
    <w:p w:rsidR="00B319AC" w:rsidRPr="00B319AC" w:rsidRDefault="00A65B42" w:rsidP="00B319AC">
      <w:pPr>
        <w:keepNext/>
        <w:numPr>
          <w:ilvl w:val="0"/>
          <w:numId w:val="7"/>
        </w:numPr>
        <w:suppressAutoHyphens/>
        <w:spacing w:line="360" w:lineRule="auto"/>
        <w:jc w:val="center"/>
        <w:outlineLvl w:val="0"/>
        <w:rPr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76672" behindDoc="0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226060</wp:posOffset>
                </wp:positionV>
                <wp:extent cx="5033010" cy="226695"/>
                <wp:effectExtent l="0" t="0" r="0" b="19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294"/>
                            </w:tblGrid>
                            <w:tr w:rsidR="00B319AC" w:rsidTr="00B319AC">
                              <w:trPr>
                                <w:trHeight w:val="33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319AC" w:rsidRDefault="00B319AC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:rsidR="00B319AC" w:rsidRDefault="00B319AC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B319AC" w:rsidRDefault="00B319AC" w:rsidP="00B319AC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1.7pt;margin-top:17.8pt;width:396.3pt;height:17.85pt;z-index:251676672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2fUegIAAAA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294"/>
                      </w:tblGrid>
                      <w:tr w:rsidR="00B319AC" w:rsidTr="00B319AC">
                        <w:trPr>
                          <w:trHeight w:val="33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319AC" w:rsidRDefault="00B319AC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:rsidR="00B319AC" w:rsidRDefault="00B319AC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B319AC" w:rsidRDefault="00B319AC" w:rsidP="00B319AC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319AC" w:rsidRPr="00B319AC" w:rsidRDefault="00B319AC" w:rsidP="00B319AC">
      <w:pPr>
        <w:suppressAutoHyphens/>
        <w:rPr>
          <w:sz w:val="20"/>
          <w:szCs w:val="20"/>
          <w:lang w:eastAsia="zh-CN"/>
        </w:rPr>
      </w:pPr>
      <w:r w:rsidRPr="00B319AC">
        <w:rPr>
          <w:sz w:val="22"/>
          <w:szCs w:val="22"/>
          <w:lang w:eastAsia="zh-CN"/>
        </w:rPr>
        <w:t xml:space="preserve">Codice Fiscale  </w:t>
      </w:r>
    </w:p>
    <w:p w:rsidR="00B319AC" w:rsidRPr="00B319AC" w:rsidRDefault="00B319AC" w:rsidP="00B319AC">
      <w:pPr>
        <w:suppressAutoHyphens/>
        <w:rPr>
          <w:sz w:val="20"/>
          <w:szCs w:val="20"/>
          <w:lang w:eastAsia="zh-CN"/>
        </w:rPr>
      </w:pPr>
    </w:p>
    <w:p w:rsidR="00B319AC" w:rsidRPr="00B319AC" w:rsidRDefault="00B319AC" w:rsidP="00B319AC">
      <w:pPr>
        <w:suppressAutoHyphens/>
        <w:rPr>
          <w:sz w:val="20"/>
          <w:szCs w:val="20"/>
          <w:lang w:eastAsia="zh-CN"/>
        </w:rPr>
      </w:pPr>
    </w:p>
    <w:p w:rsidR="00B319AC" w:rsidRPr="0068557C" w:rsidRDefault="00F02796" w:rsidP="00B319AC">
      <w:pPr>
        <w:keepNext/>
        <w:numPr>
          <w:ilvl w:val="0"/>
          <w:numId w:val="7"/>
        </w:numPr>
        <w:suppressAutoHyphens/>
        <w:spacing w:line="360" w:lineRule="auto"/>
        <w:jc w:val="center"/>
        <w:outlineLvl w:val="0"/>
        <w:rPr>
          <w:rFonts w:ascii="Calibri" w:hAnsi="Calibri" w:cs="Calibri"/>
          <w:b/>
          <w:lang w:eastAsia="zh-CN"/>
        </w:rPr>
      </w:pPr>
      <w:r w:rsidRPr="0068557C">
        <w:rPr>
          <w:rFonts w:ascii="Calibri" w:hAnsi="Calibri" w:cs="Calibri"/>
          <w:b/>
          <w:lang w:eastAsia="zh-CN"/>
        </w:rPr>
        <w:t>CHIEDE</w:t>
      </w:r>
    </w:p>
    <w:p w:rsidR="00B319AC" w:rsidRPr="0068557C" w:rsidRDefault="00B319AC" w:rsidP="00B319AC">
      <w:pPr>
        <w:suppressAutoHyphens/>
        <w:rPr>
          <w:rFonts w:ascii="Calibri" w:hAnsi="Calibri" w:cs="Calibri"/>
          <w:lang w:eastAsia="zh-CN"/>
        </w:rPr>
      </w:pPr>
    </w:p>
    <w:p w:rsidR="00B319AC" w:rsidRPr="00840A34" w:rsidRDefault="00B319AC" w:rsidP="00840A34">
      <w:pPr>
        <w:pStyle w:val="Paragrafoelenco"/>
        <w:numPr>
          <w:ilvl w:val="0"/>
          <w:numId w:val="11"/>
        </w:numPr>
        <w:suppressAutoHyphens/>
        <w:spacing w:line="360" w:lineRule="auto"/>
        <w:rPr>
          <w:rFonts w:ascii="Calibri" w:hAnsi="Calibri" w:cs="Calibri"/>
          <w:lang w:eastAsia="zh-CN"/>
        </w:rPr>
      </w:pPr>
      <w:r w:rsidRPr="00840A34">
        <w:rPr>
          <w:rFonts w:ascii="Calibri" w:hAnsi="Calibri" w:cs="Calibri"/>
          <w:lang w:eastAsia="zh-CN"/>
        </w:rPr>
        <w:t xml:space="preserve">se medesimo            oppure per </w:t>
      </w: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68557C">
        <w:rPr>
          <w:rFonts w:ascii="Calibri" w:hAnsi="Calibri" w:cs="Calibri"/>
          <w:lang w:eastAsia="zh-CN"/>
        </w:rPr>
        <w:t>……………………………………………………………………………………………………………………..</w:t>
      </w: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</w:p>
    <w:p w:rsidR="00B319AC" w:rsidRPr="0068557C" w:rsidRDefault="00F02796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68557C">
        <w:rPr>
          <w:rFonts w:ascii="Calibri" w:hAnsi="Calibri" w:cs="Calibri"/>
          <w:lang w:eastAsia="zh-CN"/>
        </w:rPr>
        <w:t>n</w:t>
      </w:r>
      <w:r w:rsidR="00B319AC" w:rsidRPr="0068557C">
        <w:rPr>
          <w:rFonts w:ascii="Calibri" w:hAnsi="Calibri" w:cs="Calibri"/>
          <w:lang w:eastAsia="zh-CN"/>
        </w:rPr>
        <w:t>ato a ………………………………………………..…………. il ……………………………..………………..</w:t>
      </w:r>
    </w:p>
    <w:p w:rsidR="00B319AC" w:rsidRPr="0068557C" w:rsidRDefault="00B319AC" w:rsidP="00B319AC">
      <w:pPr>
        <w:suppressAutoHyphens/>
        <w:spacing w:line="360" w:lineRule="auto"/>
        <w:rPr>
          <w:rFonts w:ascii="Calibri" w:hAnsi="Calibri" w:cs="Calibri"/>
          <w:lang w:eastAsia="zh-CN"/>
        </w:rPr>
      </w:pPr>
    </w:p>
    <w:p w:rsidR="00F02796" w:rsidRPr="0068557C" w:rsidRDefault="00F02796" w:rsidP="00F02796">
      <w:pPr>
        <w:suppressAutoHyphens/>
        <w:spacing w:line="360" w:lineRule="auto"/>
        <w:rPr>
          <w:rFonts w:ascii="Calibri" w:hAnsi="Calibri" w:cs="Calibri"/>
          <w:lang w:eastAsia="zh-CN"/>
        </w:rPr>
      </w:pPr>
      <w:r w:rsidRPr="0068557C">
        <w:rPr>
          <w:rFonts w:ascii="Calibri" w:hAnsi="Calibri" w:cs="Calibri"/>
          <w:lang w:eastAsia="zh-CN"/>
        </w:rPr>
        <w:t>residente in …………………………… via ……………………..……………….. Tel……………….…………</w:t>
      </w:r>
    </w:p>
    <w:p w:rsidR="00F02796" w:rsidRPr="00B319AC" w:rsidRDefault="00A65B42" w:rsidP="00F02796">
      <w:pPr>
        <w:keepNext/>
        <w:numPr>
          <w:ilvl w:val="0"/>
          <w:numId w:val="7"/>
        </w:numPr>
        <w:suppressAutoHyphens/>
        <w:spacing w:line="360" w:lineRule="auto"/>
        <w:jc w:val="center"/>
        <w:outlineLvl w:val="0"/>
        <w:rPr>
          <w:b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89535" distR="0" simplePos="0" relativeHeight="251679744" behindDoc="0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226060</wp:posOffset>
                </wp:positionV>
                <wp:extent cx="5033010" cy="226695"/>
                <wp:effectExtent l="0" t="0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337"/>
                              <w:gridCol w:w="163"/>
                              <w:gridCol w:w="294"/>
                            </w:tblGrid>
                            <w:tr w:rsidR="00F02796" w:rsidTr="00B319AC">
                              <w:trPr>
                                <w:trHeight w:val="330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2796" w:rsidRDefault="00F02796">
                                  <w:pPr>
                                    <w:suppressAutoHyphens/>
                                    <w:snapToGrid w:val="0"/>
                                    <w:rPr>
                                      <w:rFonts w:ascii="Arial" w:hAnsi="Arial" w:cs="Arial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  <w:hideMark/>
                                </w:tcPr>
                                <w:p w:rsidR="00F02796" w:rsidRDefault="00F02796">
                                  <w:pPr>
                                    <w:suppressAutoHyphens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F02796" w:rsidRDefault="00F02796" w:rsidP="00F02796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1.7pt;margin-top:17.8pt;width:396.3pt;height:17.85pt;z-index:251679744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YJfAIAAAc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337"/>
                        <w:gridCol w:w="163"/>
                        <w:gridCol w:w="294"/>
                      </w:tblGrid>
                      <w:tr w:rsidR="00F02796" w:rsidTr="00B319AC">
                        <w:trPr>
                          <w:trHeight w:val="330"/>
                        </w:trPr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2796" w:rsidRDefault="00F02796">
                            <w:pPr>
                              <w:suppressAutoHyphens/>
                              <w:snapToGrid w:val="0"/>
                              <w:rPr>
                                <w:rFonts w:ascii="Arial" w:hAnsi="Arial" w:cs="Arial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  <w:hideMark/>
                          </w:tcPr>
                          <w:p w:rsidR="00F02796" w:rsidRDefault="00F02796">
                            <w:pPr>
                              <w:suppressAutoHyphens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F02796" w:rsidRDefault="00F02796" w:rsidP="00F02796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319AC" w:rsidRPr="00B319AC" w:rsidRDefault="00F02796" w:rsidP="00F02796">
      <w:pPr>
        <w:suppressAutoHyphens/>
        <w:rPr>
          <w:sz w:val="20"/>
          <w:szCs w:val="20"/>
          <w:lang w:eastAsia="zh-CN"/>
        </w:rPr>
      </w:pPr>
      <w:r w:rsidRPr="00B319AC">
        <w:rPr>
          <w:sz w:val="22"/>
          <w:szCs w:val="22"/>
          <w:lang w:eastAsia="zh-CN"/>
        </w:rPr>
        <w:t xml:space="preserve">Codice Fiscale  </w:t>
      </w:r>
    </w:p>
    <w:p w:rsidR="0048234A" w:rsidRPr="00F04CD4" w:rsidRDefault="0048234A" w:rsidP="00222CE3">
      <w:pPr>
        <w:spacing w:line="360" w:lineRule="auto"/>
        <w:jc w:val="both"/>
        <w:rPr>
          <w:sz w:val="22"/>
          <w:szCs w:val="22"/>
        </w:rPr>
      </w:pPr>
    </w:p>
    <w:p w:rsidR="00F02796" w:rsidRPr="0068557C" w:rsidRDefault="004205CC" w:rsidP="005C15CE">
      <w:pPr>
        <w:spacing w:line="360" w:lineRule="auto"/>
        <w:jc w:val="both"/>
        <w:rPr>
          <w:rFonts w:ascii="Calibri" w:hAnsi="Calibri" w:cs="Calibri"/>
        </w:rPr>
      </w:pPr>
      <w:r w:rsidRPr="0068557C">
        <w:rPr>
          <w:rFonts w:ascii="Calibri" w:hAnsi="Calibri" w:cs="Calibri"/>
        </w:rPr>
        <w:t xml:space="preserve">di </w:t>
      </w:r>
      <w:r w:rsidR="005C15CE" w:rsidRPr="0068557C">
        <w:rPr>
          <w:rFonts w:ascii="Calibri" w:hAnsi="Calibri" w:cs="Calibri"/>
        </w:rPr>
        <w:t>poter</w:t>
      </w:r>
      <w:r w:rsidR="000829DC" w:rsidRPr="0068557C">
        <w:rPr>
          <w:rFonts w:ascii="Calibri" w:hAnsi="Calibri" w:cs="Calibri"/>
        </w:rPr>
        <w:t>e</w:t>
      </w:r>
      <w:r w:rsidR="005C15CE" w:rsidRPr="0068557C">
        <w:rPr>
          <w:rFonts w:ascii="Calibri" w:hAnsi="Calibri" w:cs="Calibri"/>
        </w:rPr>
        <w:t xml:space="preserve"> fruire del </w:t>
      </w:r>
      <w:r w:rsidR="000829DC" w:rsidRPr="0068557C">
        <w:rPr>
          <w:rFonts w:ascii="Calibri" w:hAnsi="Calibri" w:cs="Calibri"/>
        </w:rPr>
        <w:t>contributo</w:t>
      </w:r>
      <w:r w:rsidR="005563C3" w:rsidRPr="0068557C">
        <w:rPr>
          <w:rFonts w:ascii="Calibri" w:hAnsi="Calibri" w:cs="Calibri"/>
        </w:rPr>
        <w:t xml:space="preserve"> previsto dalla D.G.M. n</w:t>
      </w:r>
      <w:r w:rsidR="00C9291F" w:rsidRPr="00C9291F">
        <w:rPr>
          <w:rFonts w:ascii="Calibri" w:hAnsi="Calibri" w:cs="Calibri"/>
        </w:rPr>
        <w:t xml:space="preserve">.  </w:t>
      </w:r>
      <w:r w:rsidR="007C798D">
        <w:rPr>
          <w:rFonts w:ascii="Calibri" w:hAnsi="Calibri" w:cs="Calibri"/>
        </w:rPr>
        <w:t>317 del 30.12.2024.</w:t>
      </w:r>
      <w:r w:rsidR="00642B9A">
        <w:rPr>
          <w:rFonts w:ascii="Calibri" w:hAnsi="Calibri" w:cs="Calibri"/>
        </w:rPr>
        <w:t xml:space="preserve"> </w:t>
      </w:r>
      <w:r w:rsidR="00642B9A">
        <w:rPr>
          <w:rFonts w:ascii="Calibri" w:hAnsi="Calibri" w:cs="Calibri"/>
        </w:rPr>
        <w:softHyphen/>
      </w:r>
      <w:r w:rsidR="00642B9A">
        <w:rPr>
          <w:rFonts w:ascii="Calibri" w:hAnsi="Calibri" w:cs="Calibri"/>
        </w:rPr>
        <w:softHyphen/>
      </w:r>
      <w:r w:rsidR="00642B9A">
        <w:rPr>
          <w:rFonts w:ascii="Calibri" w:hAnsi="Calibri" w:cs="Calibri"/>
        </w:rPr>
        <w:softHyphen/>
      </w:r>
      <w:r w:rsidR="005563C3" w:rsidRPr="0068557C">
        <w:rPr>
          <w:rFonts w:ascii="Calibri" w:hAnsi="Calibri" w:cs="Calibri"/>
        </w:rPr>
        <w:t xml:space="preserve">   </w:t>
      </w:r>
      <w:r w:rsidR="00642B9A">
        <w:rPr>
          <w:rFonts w:ascii="Calibri" w:hAnsi="Calibri" w:cs="Calibri"/>
        </w:rPr>
        <w:softHyphen/>
      </w:r>
      <w:r w:rsidR="005563C3" w:rsidRPr="0068557C">
        <w:rPr>
          <w:rFonts w:ascii="Calibri" w:hAnsi="Calibri" w:cs="Calibri"/>
        </w:rPr>
        <w:t xml:space="preserve">     </w:t>
      </w:r>
    </w:p>
    <w:p w:rsidR="005C15CE" w:rsidRPr="0068557C" w:rsidRDefault="00F02796" w:rsidP="005C15CE">
      <w:pPr>
        <w:spacing w:line="360" w:lineRule="auto"/>
        <w:jc w:val="both"/>
        <w:rPr>
          <w:rFonts w:ascii="Calibri" w:hAnsi="Calibri" w:cs="Calibri"/>
          <w:b/>
        </w:rPr>
      </w:pPr>
      <w:r w:rsidRPr="0068557C">
        <w:rPr>
          <w:rFonts w:ascii="Calibri" w:hAnsi="Calibri" w:cs="Calibri"/>
        </w:rPr>
        <w:t xml:space="preserve">A tal fine </w:t>
      </w:r>
      <w:r w:rsidR="005C15CE" w:rsidRPr="0068557C">
        <w:rPr>
          <w:rFonts w:ascii="Calibri" w:hAnsi="Calibri" w:cs="Calibri"/>
          <w:color w:val="000000"/>
        </w:rPr>
        <w:t>consapevole delle res</w:t>
      </w:r>
      <w:r w:rsidR="003723F8" w:rsidRPr="0068557C">
        <w:rPr>
          <w:rFonts w:ascii="Calibri" w:hAnsi="Calibri" w:cs="Calibri"/>
          <w:color w:val="000000"/>
        </w:rPr>
        <w:t>ponsabilità penali per dichiarazioni non veritiere</w:t>
      </w:r>
      <w:r w:rsidR="005C15CE" w:rsidRPr="0068557C">
        <w:rPr>
          <w:rFonts w:ascii="Calibri" w:hAnsi="Calibri" w:cs="Calibri"/>
          <w:color w:val="000000"/>
        </w:rPr>
        <w:t>, ai sensi dell’articolo 76 del decreto del Presidente della Repubblica 28 dicembre 2000, n. 445</w:t>
      </w:r>
    </w:p>
    <w:p w:rsidR="00843196" w:rsidRPr="0068557C" w:rsidRDefault="001D6DA2" w:rsidP="009625BD">
      <w:pPr>
        <w:spacing w:after="120"/>
        <w:jc w:val="center"/>
        <w:rPr>
          <w:rFonts w:ascii="Calibri" w:hAnsi="Calibri" w:cs="Calibri"/>
          <w:b/>
        </w:rPr>
      </w:pPr>
      <w:r w:rsidRPr="0068557C">
        <w:rPr>
          <w:rFonts w:ascii="Calibri" w:hAnsi="Calibri" w:cs="Calibri"/>
          <w:b/>
        </w:rPr>
        <w:t>D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I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C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H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I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A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R</w:t>
      </w:r>
      <w:r w:rsidR="00D333E8" w:rsidRPr="0068557C">
        <w:rPr>
          <w:rFonts w:ascii="Calibri" w:hAnsi="Calibri" w:cs="Calibri"/>
          <w:b/>
        </w:rPr>
        <w:t xml:space="preserve"> </w:t>
      </w:r>
      <w:r w:rsidRPr="0068557C">
        <w:rPr>
          <w:rFonts w:ascii="Calibri" w:hAnsi="Calibri" w:cs="Calibri"/>
          <w:b/>
        </w:rPr>
        <w:t>A</w:t>
      </w:r>
    </w:p>
    <w:p w:rsidR="00D13DFA" w:rsidRPr="00F04CD4" w:rsidRDefault="001D6DA2" w:rsidP="009625BD">
      <w:pPr>
        <w:spacing w:after="120"/>
        <w:jc w:val="center"/>
        <w:rPr>
          <w:b/>
        </w:rPr>
      </w:pPr>
      <w:r w:rsidRPr="00F04CD4">
        <w:rPr>
          <w:b/>
        </w:rPr>
        <w:t xml:space="preserve"> </w:t>
      </w:r>
    </w:p>
    <w:p w:rsidR="005563C3" w:rsidRPr="005563C3" w:rsidRDefault="00200E22" w:rsidP="005563C3">
      <w:pPr>
        <w:spacing w:after="200" w:line="276" w:lineRule="auto"/>
        <w:jc w:val="both"/>
        <w:rPr>
          <w:rFonts w:ascii="Calibri" w:hAnsi="Calibri" w:cs="Calibri"/>
        </w:rPr>
      </w:pPr>
      <w:r w:rsidRPr="00F04CD4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4CD4">
        <w:rPr>
          <w:sz w:val="22"/>
          <w:szCs w:val="22"/>
        </w:rPr>
        <w:instrText xml:space="preserve"> FORMCHECKBOX </w:instrText>
      </w:r>
      <w:r w:rsidR="00A00827">
        <w:rPr>
          <w:sz w:val="22"/>
          <w:szCs w:val="22"/>
        </w:rPr>
      </w:r>
      <w:r w:rsidR="00A00827">
        <w:rPr>
          <w:sz w:val="22"/>
          <w:szCs w:val="22"/>
        </w:rPr>
        <w:fldChar w:fldCharType="separate"/>
      </w:r>
      <w:r w:rsidRPr="00F04CD4">
        <w:rPr>
          <w:sz w:val="22"/>
          <w:szCs w:val="22"/>
        </w:rPr>
        <w:fldChar w:fldCharType="end"/>
      </w:r>
      <w:r w:rsidR="005563C3">
        <w:t xml:space="preserve"> Essere </w:t>
      </w:r>
      <w:r w:rsidR="005563C3" w:rsidRPr="00EA2ABD">
        <w:rPr>
          <w:rFonts w:ascii="Calibri" w:hAnsi="Calibri" w:cs="Calibri"/>
        </w:rPr>
        <w:t>in possesso della certificazione di cui all’art. 3, comma 3, della legge n. 104/92</w:t>
      </w:r>
    </w:p>
    <w:p w:rsidR="005563C3" w:rsidRDefault="005563C3" w:rsidP="005563C3">
      <w:pPr>
        <w:spacing w:after="200" w:line="276" w:lineRule="auto"/>
        <w:jc w:val="both"/>
        <w:rPr>
          <w:rFonts w:ascii="Calibri" w:hAnsi="Calibri" w:cs="Calibri"/>
        </w:rPr>
      </w:pPr>
      <w:r w:rsidRPr="00F04CD4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4CD4">
        <w:rPr>
          <w:sz w:val="22"/>
          <w:szCs w:val="22"/>
        </w:rPr>
        <w:instrText xml:space="preserve"> FORMCHECKBOX </w:instrText>
      </w:r>
      <w:r w:rsidR="00A00827">
        <w:rPr>
          <w:sz w:val="22"/>
          <w:szCs w:val="22"/>
        </w:rPr>
      </w:r>
      <w:r w:rsidR="00A00827">
        <w:rPr>
          <w:sz w:val="22"/>
          <w:szCs w:val="22"/>
        </w:rPr>
        <w:fldChar w:fldCharType="separate"/>
      </w:r>
      <w:r w:rsidRPr="00F04CD4">
        <w:rPr>
          <w:sz w:val="22"/>
          <w:szCs w:val="22"/>
        </w:rPr>
        <w:fldChar w:fldCharType="end"/>
      </w:r>
      <w:r w:rsidRPr="005563C3">
        <w:rPr>
          <w:rFonts w:ascii="Calibri" w:hAnsi="Calibri" w:cs="Calibri"/>
        </w:rPr>
        <w:t xml:space="preserve"> </w:t>
      </w:r>
      <w:r w:rsidRPr="00EA2ABD">
        <w:rPr>
          <w:rFonts w:ascii="Calibri" w:hAnsi="Calibri" w:cs="Calibri"/>
        </w:rPr>
        <w:t>Persona con disabilità che vive sola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563C3" w:rsidRPr="00EA2ABD" w:rsidRDefault="005563C3" w:rsidP="005563C3">
      <w:pPr>
        <w:spacing w:after="200" w:line="276" w:lineRule="auto"/>
        <w:jc w:val="both"/>
        <w:rPr>
          <w:rFonts w:ascii="Calibri" w:hAnsi="Calibri" w:cs="Calibri"/>
        </w:rPr>
      </w:pPr>
      <w:r w:rsidRPr="00F04CD4">
        <w:rPr>
          <w:sz w:val="22"/>
          <w:szCs w:val="22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4CD4">
        <w:rPr>
          <w:sz w:val="22"/>
          <w:szCs w:val="22"/>
        </w:rPr>
        <w:instrText xml:space="preserve"> FORMCHECKBOX </w:instrText>
      </w:r>
      <w:r w:rsidR="00A00827">
        <w:rPr>
          <w:sz w:val="22"/>
          <w:szCs w:val="22"/>
        </w:rPr>
      </w:r>
      <w:r w:rsidR="00A00827">
        <w:rPr>
          <w:sz w:val="22"/>
          <w:szCs w:val="22"/>
        </w:rPr>
        <w:fldChar w:fldCharType="separate"/>
      </w:r>
      <w:r w:rsidRPr="00F04CD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EA2ABD">
        <w:rPr>
          <w:rFonts w:ascii="Calibri" w:hAnsi="Calibri" w:cs="Calibri"/>
        </w:rPr>
        <w:t>Persona con disabilità che convive con un solo genitore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563C3" w:rsidRDefault="005563C3" w:rsidP="005563C3">
      <w:pPr>
        <w:jc w:val="both"/>
        <w:rPr>
          <w:rFonts w:ascii="Calibri" w:hAnsi="Calibri" w:cs="Calibri"/>
        </w:rPr>
      </w:pPr>
      <w:r w:rsidRPr="00F04CD4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4CD4">
        <w:rPr>
          <w:sz w:val="22"/>
          <w:szCs w:val="22"/>
        </w:rPr>
        <w:instrText xml:space="preserve"> FORMCHECKBOX </w:instrText>
      </w:r>
      <w:r w:rsidR="00A00827">
        <w:rPr>
          <w:sz w:val="22"/>
          <w:szCs w:val="22"/>
        </w:rPr>
      </w:r>
      <w:r w:rsidR="00A00827">
        <w:rPr>
          <w:sz w:val="22"/>
          <w:szCs w:val="22"/>
        </w:rPr>
        <w:fldChar w:fldCharType="separate"/>
      </w:r>
      <w:r w:rsidRPr="00F04CD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EA2ABD">
        <w:rPr>
          <w:rFonts w:ascii="Calibri" w:hAnsi="Calibri" w:cs="Calibri"/>
        </w:rPr>
        <w:t>Persona con disabilità che convive solo con minori e/o con persona over 65 anni</w:t>
      </w:r>
    </w:p>
    <w:p w:rsidR="005563C3" w:rsidRPr="00EA2ABD" w:rsidRDefault="005563C3" w:rsidP="005563C3">
      <w:pPr>
        <w:ind w:left="14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5563C3" w:rsidRDefault="005563C3" w:rsidP="005563C3">
      <w:pPr>
        <w:jc w:val="both"/>
        <w:rPr>
          <w:rFonts w:ascii="Calibri" w:hAnsi="Calibri" w:cs="Calibri"/>
        </w:rPr>
      </w:pPr>
      <w:r w:rsidRPr="00F04CD4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04CD4">
        <w:rPr>
          <w:sz w:val="22"/>
          <w:szCs w:val="22"/>
        </w:rPr>
        <w:instrText xml:space="preserve"> FORMCHECKBOX </w:instrText>
      </w:r>
      <w:r w:rsidR="00A00827">
        <w:rPr>
          <w:sz w:val="22"/>
          <w:szCs w:val="22"/>
        </w:rPr>
      </w:r>
      <w:r w:rsidR="00A00827">
        <w:rPr>
          <w:sz w:val="22"/>
          <w:szCs w:val="22"/>
        </w:rPr>
        <w:fldChar w:fldCharType="separate"/>
      </w:r>
      <w:r w:rsidRPr="00F04CD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EA2ABD">
        <w:rPr>
          <w:rFonts w:ascii="Calibri" w:hAnsi="Calibri" w:cs="Calibri"/>
        </w:rPr>
        <w:t xml:space="preserve">Persona con disabilità convivente con persone </w:t>
      </w:r>
      <w:r>
        <w:rPr>
          <w:rFonts w:ascii="Calibri" w:hAnsi="Calibri" w:cs="Calibri"/>
        </w:rPr>
        <w:tab/>
      </w:r>
      <w:r w:rsidRPr="00EA2ABD">
        <w:rPr>
          <w:rFonts w:ascii="Calibri" w:hAnsi="Calibri" w:cs="Calibri"/>
        </w:rPr>
        <w:t>con invalidità civile di grado 100%</w:t>
      </w:r>
    </w:p>
    <w:p w:rsidR="000829DC" w:rsidRDefault="000829DC" w:rsidP="006378A3">
      <w:pPr>
        <w:spacing w:after="120"/>
      </w:pPr>
    </w:p>
    <w:p w:rsidR="005C15CE" w:rsidRPr="005563C3" w:rsidRDefault="005C15CE" w:rsidP="000829DC">
      <w:pPr>
        <w:tabs>
          <w:tab w:val="left" w:pos="8018"/>
        </w:tabs>
        <w:jc w:val="both"/>
        <w:rPr>
          <w:rFonts w:ascii="Calibri" w:hAnsi="Calibri" w:cs="Calibri"/>
        </w:rPr>
      </w:pPr>
      <w:r w:rsidRPr="005563C3">
        <w:rPr>
          <w:rFonts w:ascii="Calibri" w:hAnsi="Calibri" w:cs="Calibri"/>
        </w:rPr>
        <w:t>che</w:t>
      </w:r>
      <w:r w:rsidR="003D26D0" w:rsidRPr="005563C3">
        <w:rPr>
          <w:rFonts w:ascii="Calibri" w:hAnsi="Calibri" w:cs="Calibri"/>
        </w:rPr>
        <w:t xml:space="preserve"> il reddito ISEE in corso di validità</w:t>
      </w:r>
      <w:r w:rsidRPr="005563C3">
        <w:rPr>
          <w:rFonts w:ascii="Calibri" w:hAnsi="Calibri" w:cs="Calibri"/>
        </w:rPr>
        <w:t xml:space="preserve">  è pari ad € </w:t>
      </w:r>
      <w:r w:rsidR="005563C3" w:rsidRPr="005563C3">
        <w:rPr>
          <w:rFonts w:ascii="Calibri" w:hAnsi="Calibri" w:cs="Calibri"/>
        </w:rPr>
        <w:t>…………………………</w:t>
      </w:r>
    </w:p>
    <w:p w:rsidR="00DD5783" w:rsidRPr="005563C3" w:rsidRDefault="00DD5783" w:rsidP="0048234A">
      <w:pPr>
        <w:jc w:val="both"/>
        <w:rPr>
          <w:rFonts w:ascii="Calibri" w:hAnsi="Calibri" w:cs="Calibri"/>
        </w:rPr>
      </w:pPr>
    </w:p>
    <w:p w:rsidR="00FA7EF4" w:rsidRPr="005563C3" w:rsidRDefault="00DD5783" w:rsidP="005563C3">
      <w:pPr>
        <w:jc w:val="center"/>
        <w:rPr>
          <w:rFonts w:ascii="Calibri" w:hAnsi="Calibri" w:cs="Calibri"/>
        </w:rPr>
      </w:pPr>
      <w:r w:rsidRPr="005563C3">
        <w:rPr>
          <w:rFonts w:ascii="Calibri" w:hAnsi="Calibri" w:cs="Calibri"/>
        </w:rPr>
        <w:t>^^^</w:t>
      </w:r>
    </w:p>
    <w:p w:rsidR="000829DC" w:rsidRPr="005563C3" w:rsidRDefault="000829DC">
      <w:pPr>
        <w:rPr>
          <w:rFonts w:ascii="Calibri" w:hAnsi="Calibri" w:cs="Calibri"/>
          <w:color w:val="000000"/>
        </w:rPr>
      </w:pPr>
    </w:p>
    <w:p w:rsidR="00B024CE" w:rsidRPr="005563C3" w:rsidRDefault="00826C0B">
      <w:pPr>
        <w:rPr>
          <w:rFonts w:ascii="Calibri" w:hAnsi="Calibri" w:cs="Calibri"/>
          <w:color w:val="000000"/>
        </w:rPr>
      </w:pPr>
      <w:r w:rsidRPr="005563C3">
        <w:rPr>
          <w:rFonts w:ascii="Calibri" w:hAnsi="Calibri" w:cs="Calibri"/>
          <w:color w:val="000000"/>
        </w:rPr>
        <w:t xml:space="preserve">Dichiara inoltre che il proprio nucleo familiare si compone </w:t>
      </w:r>
      <w:r w:rsidR="00467231" w:rsidRPr="005563C3">
        <w:rPr>
          <w:rFonts w:ascii="Calibri" w:hAnsi="Calibri" w:cs="Calibri"/>
          <w:color w:val="000000"/>
        </w:rPr>
        <w:t>come segue:</w:t>
      </w:r>
      <w:r w:rsidRPr="005563C3">
        <w:rPr>
          <w:rFonts w:ascii="Calibri" w:hAnsi="Calibri" w:cs="Calibri"/>
          <w:color w:val="000000"/>
        </w:rPr>
        <w:t xml:space="preserve"> </w:t>
      </w:r>
    </w:p>
    <w:p w:rsidR="003C5B96" w:rsidRPr="00F04CD4" w:rsidRDefault="003C5B96" w:rsidP="001D6DA2">
      <w:pPr>
        <w:rPr>
          <w:sz w:val="22"/>
          <w:szCs w:val="22"/>
        </w:rPr>
      </w:pPr>
    </w:p>
    <w:p w:rsidR="00882BC5" w:rsidRPr="00F04CD4" w:rsidRDefault="00163FE0" w:rsidP="00660EA9">
      <w:pPr>
        <w:pBdr>
          <w:top w:val="single" w:sz="4" w:space="1" w:color="auto"/>
          <w:left w:val="single" w:sz="4" w:space="3" w:color="auto"/>
          <w:bottom w:val="single" w:sz="4" w:space="9" w:color="auto"/>
          <w:right w:val="single" w:sz="4" w:space="14" w:color="auto"/>
        </w:pBdr>
        <w:jc w:val="center"/>
        <w:rPr>
          <w:sz w:val="22"/>
          <w:szCs w:val="22"/>
        </w:rPr>
      </w:pPr>
      <w:r w:rsidRPr="00F04CD4">
        <w:rPr>
          <w:sz w:val="22"/>
          <w:szCs w:val="22"/>
        </w:rPr>
        <w:t>Nucleo familiare</w:t>
      </w:r>
    </w:p>
    <w:p w:rsidR="001D6DA2" w:rsidRPr="00F04CD4" w:rsidRDefault="001D6DA2" w:rsidP="00660EA9">
      <w:pPr>
        <w:pBdr>
          <w:top w:val="single" w:sz="4" w:space="1" w:color="auto"/>
          <w:left w:val="single" w:sz="4" w:space="3" w:color="auto"/>
          <w:bottom w:val="single" w:sz="4" w:space="9" w:color="auto"/>
          <w:right w:val="single" w:sz="4" w:space="14" w:color="auto"/>
        </w:pBdr>
        <w:jc w:val="center"/>
        <w:rPr>
          <w:sz w:val="18"/>
          <w:szCs w:val="22"/>
        </w:rPr>
      </w:pPr>
      <w:r w:rsidRPr="00F04CD4">
        <w:rPr>
          <w:sz w:val="18"/>
          <w:szCs w:val="22"/>
        </w:rPr>
        <w:t>(</w:t>
      </w:r>
      <w:r w:rsidR="00826C0B" w:rsidRPr="00F04CD4">
        <w:rPr>
          <w:sz w:val="18"/>
          <w:szCs w:val="22"/>
        </w:rPr>
        <w:t>dichiarante</w:t>
      </w:r>
      <w:r w:rsidRPr="00F04CD4">
        <w:rPr>
          <w:sz w:val="18"/>
          <w:szCs w:val="22"/>
        </w:rPr>
        <w:t>, componenti della famiglia anagrafica</w:t>
      </w:r>
      <w:r w:rsidR="00882BC5" w:rsidRPr="00F04CD4">
        <w:rPr>
          <w:sz w:val="18"/>
          <w:szCs w:val="22"/>
        </w:rPr>
        <w:t>,</w:t>
      </w:r>
      <w:r w:rsidRPr="00F04CD4">
        <w:rPr>
          <w:sz w:val="18"/>
          <w:szCs w:val="22"/>
        </w:rPr>
        <w:t xml:space="preserve"> soggetti considerati a carico ai fi</w:t>
      </w:r>
      <w:r w:rsidR="00882BC5" w:rsidRPr="00F04CD4">
        <w:rPr>
          <w:sz w:val="18"/>
          <w:szCs w:val="22"/>
        </w:rPr>
        <w:t>ni IRPEF)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252"/>
        <w:gridCol w:w="2134"/>
        <w:gridCol w:w="2551"/>
        <w:gridCol w:w="1701"/>
        <w:gridCol w:w="1134"/>
      </w:tblGrid>
      <w:tr w:rsidR="0091463B" w:rsidRPr="00F04CD4" w:rsidTr="00660EA9">
        <w:trPr>
          <w:trHeight w:val="331"/>
        </w:trPr>
        <w:tc>
          <w:tcPr>
            <w:tcW w:w="542" w:type="dxa"/>
            <w:vAlign w:val="center"/>
          </w:tcPr>
          <w:p w:rsidR="00406F0B" w:rsidRPr="00F04CD4" w:rsidRDefault="00406F0B" w:rsidP="00826C0B">
            <w:pPr>
              <w:jc w:val="center"/>
              <w:rPr>
                <w:b/>
                <w:sz w:val="20"/>
                <w:szCs w:val="22"/>
              </w:rPr>
            </w:pPr>
            <w:r w:rsidRPr="00F04CD4">
              <w:rPr>
                <w:b/>
                <w:sz w:val="20"/>
                <w:szCs w:val="22"/>
              </w:rPr>
              <w:t>N.</w:t>
            </w:r>
          </w:p>
        </w:tc>
        <w:tc>
          <w:tcPr>
            <w:tcW w:w="2252" w:type="dxa"/>
            <w:vAlign w:val="center"/>
          </w:tcPr>
          <w:p w:rsidR="00406F0B" w:rsidRPr="00F04CD4" w:rsidRDefault="00406F0B" w:rsidP="00EB7491">
            <w:pPr>
              <w:jc w:val="center"/>
              <w:rPr>
                <w:b/>
                <w:sz w:val="20"/>
                <w:szCs w:val="22"/>
              </w:rPr>
            </w:pPr>
            <w:r w:rsidRPr="00F04CD4">
              <w:rPr>
                <w:b/>
                <w:sz w:val="20"/>
                <w:szCs w:val="22"/>
              </w:rPr>
              <w:t xml:space="preserve">Cognome </w:t>
            </w:r>
          </w:p>
        </w:tc>
        <w:tc>
          <w:tcPr>
            <w:tcW w:w="2134" w:type="dxa"/>
            <w:vAlign w:val="center"/>
          </w:tcPr>
          <w:p w:rsidR="00406F0B" w:rsidRPr="00F04CD4" w:rsidRDefault="00406F0B" w:rsidP="00EB7491">
            <w:pPr>
              <w:jc w:val="center"/>
              <w:rPr>
                <w:b/>
                <w:sz w:val="20"/>
                <w:szCs w:val="22"/>
              </w:rPr>
            </w:pPr>
            <w:r w:rsidRPr="00F04CD4">
              <w:rPr>
                <w:b/>
                <w:sz w:val="20"/>
                <w:szCs w:val="22"/>
              </w:rPr>
              <w:t>Nome</w:t>
            </w:r>
          </w:p>
        </w:tc>
        <w:tc>
          <w:tcPr>
            <w:tcW w:w="2551" w:type="dxa"/>
            <w:vAlign w:val="center"/>
          </w:tcPr>
          <w:p w:rsidR="00406F0B" w:rsidRPr="00F04CD4" w:rsidRDefault="00406F0B" w:rsidP="001930FC">
            <w:pPr>
              <w:jc w:val="center"/>
              <w:rPr>
                <w:b/>
                <w:sz w:val="20"/>
                <w:szCs w:val="22"/>
              </w:rPr>
            </w:pPr>
            <w:r w:rsidRPr="00F04CD4">
              <w:rPr>
                <w:b/>
                <w:sz w:val="20"/>
                <w:szCs w:val="22"/>
              </w:rPr>
              <w:t xml:space="preserve">Luogo e </w:t>
            </w:r>
            <w:r w:rsidR="001930FC" w:rsidRPr="00F04CD4">
              <w:rPr>
                <w:b/>
                <w:sz w:val="20"/>
                <w:szCs w:val="22"/>
              </w:rPr>
              <w:t>d</w:t>
            </w:r>
            <w:r w:rsidRPr="00F04CD4">
              <w:rPr>
                <w:b/>
                <w:sz w:val="20"/>
                <w:szCs w:val="22"/>
              </w:rPr>
              <w:t xml:space="preserve">ata di </w:t>
            </w:r>
            <w:r w:rsidR="001930FC" w:rsidRPr="00F04CD4">
              <w:rPr>
                <w:b/>
                <w:sz w:val="20"/>
                <w:szCs w:val="22"/>
              </w:rPr>
              <w:t>n</w:t>
            </w:r>
            <w:r w:rsidRPr="00F04CD4">
              <w:rPr>
                <w:b/>
                <w:sz w:val="20"/>
                <w:szCs w:val="22"/>
              </w:rPr>
              <w:t>ascita</w:t>
            </w:r>
          </w:p>
        </w:tc>
        <w:tc>
          <w:tcPr>
            <w:tcW w:w="1701" w:type="dxa"/>
            <w:vAlign w:val="center"/>
          </w:tcPr>
          <w:p w:rsidR="00406F0B" w:rsidRPr="00F04CD4" w:rsidRDefault="009315D3" w:rsidP="00EB7491">
            <w:pPr>
              <w:jc w:val="center"/>
              <w:rPr>
                <w:b/>
                <w:sz w:val="20"/>
                <w:szCs w:val="22"/>
              </w:rPr>
            </w:pPr>
            <w:r w:rsidRPr="00F04CD4">
              <w:rPr>
                <w:b/>
                <w:sz w:val="20"/>
                <w:szCs w:val="22"/>
              </w:rPr>
              <w:t xml:space="preserve">Residenza </w:t>
            </w:r>
          </w:p>
        </w:tc>
        <w:tc>
          <w:tcPr>
            <w:tcW w:w="1134" w:type="dxa"/>
            <w:vAlign w:val="center"/>
          </w:tcPr>
          <w:p w:rsidR="00406F0B" w:rsidRPr="00F04CD4" w:rsidRDefault="00AF54D4" w:rsidP="00877F26">
            <w:pPr>
              <w:jc w:val="center"/>
              <w:rPr>
                <w:b/>
                <w:sz w:val="20"/>
                <w:szCs w:val="22"/>
              </w:rPr>
            </w:pPr>
            <w:r w:rsidRPr="00F04CD4">
              <w:rPr>
                <w:b/>
                <w:sz w:val="20"/>
                <w:szCs w:val="22"/>
              </w:rPr>
              <w:t>Rel</w:t>
            </w:r>
            <w:r w:rsidR="00877F26" w:rsidRPr="00F04CD4">
              <w:rPr>
                <w:b/>
                <w:sz w:val="20"/>
                <w:szCs w:val="22"/>
              </w:rPr>
              <w:t>.</w:t>
            </w:r>
            <w:r w:rsidRPr="00F04CD4">
              <w:rPr>
                <w:b/>
                <w:sz w:val="20"/>
                <w:szCs w:val="22"/>
              </w:rPr>
              <w:t xml:space="preserve"> parentela</w:t>
            </w:r>
          </w:p>
        </w:tc>
      </w:tr>
      <w:tr w:rsidR="0091463B" w:rsidRPr="00F04CD4" w:rsidTr="00660EA9">
        <w:trPr>
          <w:trHeight w:val="446"/>
        </w:trPr>
        <w:tc>
          <w:tcPr>
            <w:tcW w:w="542" w:type="dxa"/>
            <w:vAlign w:val="center"/>
          </w:tcPr>
          <w:p w:rsidR="00406F0B" w:rsidRPr="00F04CD4" w:rsidRDefault="001010E9" w:rsidP="00344B08">
            <w:pPr>
              <w:jc w:val="center"/>
              <w:rPr>
                <w:sz w:val="22"/>
                <w:szCs w:val="22"/>
              </w:rPr>
            </w:pPr>
            <w:r w:rsidRPr="00F04CD4">
              <w:rPr>
                <w:sz w:val="22"/>
                <w:szCs w:val="22"/>
              </w:rPr>
              <w:t>D</w:t>
            </w:r>
          </w:p>
        </w:tc>
        <w:sdt>
          <w:sdtPr>
            <w:rPr>
              <w:sz w:val="22"/>
              <w:szCs w:val="22"/>
            </w:rPr>
            <w:id w:val="282377"/>
            <w:placeholder>
              <w:docPart w:val="01C07E12463C4B28B89B214EF5A8E884"/>
            </w:placeholder>
            <w:text/>
          </w:sdtPr>
          <w:sdtEndPr/>
          <w:sdtContent>
            <w:tc>
              <w:tcPr>
                <w:tcW w:w="2252" w:type="dxa"/>
                <w:vAlign w:val="center"/>
              </w:tcPr>
              <w:p w:rsidR="00406F0B" w:rsidRPr="00F04CD4" w:rsidRDefault="002A0DDB" w:rsidP="00561EC0">
                <w:pPr>
                  <w:jc w:val="center"/>
                  <w:rPr>
                    <w:sz w:val="22"/>
                    <w:szCs w:val="22"/>
                  </w:rPr>
                </w:pPr>
                <w:r w:rsidRPr="00F04CD4">
                  <w:rPr>
                    <w:sz w:val="22"/>
                    <w:szCs w:val="22"/>
                  </w:rPr>
                  <w:t xml:space="preserve"> </w:t>
                </w:r>
                <w:r w:rsidR="00941547" w:rsidRPr="00F04CD4">
                  <w:rPr>
                    <w:sz w:val="22"/>
                    <w:szCs w:val="22"/>
                  </w:rPr>
                  <w:t xml:space="preserve"> </w:t>
                </w:r>
                <w:r w:rsidR="00B72F1D" w:rsidRPr="00F04CD4">
                  <w:rPr>
                    <w:sz w:val="22"/>
                    <w:szCs w:val="22"/>
                  </w:rPr>
                  <w:t xml:space="preserve"> </w:t>
                </w:r>
                <w:r w:rsidR="008105E1" w:rsidRPr="00F04CD4"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2134" w:type="dxa"/>
            <w:vAlign w:val="center"/>
          </w:tcPr>
          <w:p w:rsidR="00406F0B" w:rsidRPr="00F04CD4" w:rsidRDefault="00406F0B" w:rsidP="00561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06F0B" w:rsidRPr="00F04CD4" w:rsidRDefault="00406F0B" w:rsidP="00561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06F0B" w:rsidRPr="00F04CD4" w:rsidRDefault="00406F0B" w:rsidP="00561E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06F0B" w:rsidRPr="00F04CD4" w:rsidRDefault="00406F0B" w:rsidP="00561EC0">
            <w:pPr>
              <w:jc w:val="center"/>
              <w:rPr>
                <w:sz w:val="22"/>
                <w:szCs w:val="22"/>
              </w:rPr>
            </w:pPr>
          </w:p>
        </w:tc>
      </w:tr>
      <w:tr w:rsidR="0091463B" w:rsidRPr="00F04CD4" w:rsidTr="00660EA9">
        <w:trPr>
          <w:trHeight w:val="331"/>
        </w:trPr>
        <w:tc>
          <w:tcPr>
            <w:tcW w:w="542" w:type="dxa"/>
            <w:vAlign w:val="center"/>
          </w:tcPr>
          <w:p w:rsidR="004B7EB9" w:rsidRPr="00F04CD4" w:rsidRDefault="004B7EB9" w:rsidP="00344B08">
            <w:pPr>
              <w:jc w:val="center"/>
              <w:rPr>
                <w:sz w:val="22"/>
                <w:szCs w:val="22"/>
              </w:rPr>
            </w:pPr>
            <w:r w:rsidRPr="00F04CD4">
              <w:rPr>
                <w:sz w:val="22"/>
                <w:szCs w:val="22"/>
              </w:rPr>
              <w:t>2</w:t>
            </w:r>
          </w:p>
        </w:tc>
        <w:tc>
          <w:tcPr>
            <w:tcW w:w="2252" w:type="dxa"/>
            <w:vAlign w:val="center"/>
          </w:tcPr>
          <w:p w:rsidR="004B7EB9" w:rsidRPr="00F04CD4" w:rsidRDefault="004B7EB9" w:rsidP="00561EC0">
            <w:pPr>
              <w:jc w:val="center"/>
            </w:pPr>
          </w:p>
        </w:tc>
        <w:tc>
          <w:tcPr>
            <w:tcW w:w="2134" w:type="dxa"/>
            <w:vAlign w:val="center"/>
          </w:tcPr>
          <w:p w:rsidR="004B7EB9" w:rsidRPr="00F04CD4" w:rsidRDefault="004B7EB9" w:rsidP="00561EC0">
            <w:pPr>
              <w:jc w:val="center"/>
            </w:pPr>
          </w:p>
        </w:tc>
        <w:tc>
          <w:tcPr>
            <w:tcW w:w="2551" w:type="dxa"/>
            <w:vAlign w:val="center"/>
          </w:tcPr>
          <w:p w:rsidR="004B7EB9" w:rsidRPr="00F04CD4" w:rsidRDefault="004B7EB9" w:rsidP="00561EC0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7EB9" w:rsidRPr="00F04CD4" w:rsidRDefault="004B7EB9" w:rsidP="00561EC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EB9" w:rsidRPr="00F04CD4" w:rsidRDefault="004B7EB9" w:rsidP="00561EC0">
            <w:pPr>
              <w:jc w:val="center"/>
            </w:pPr>
          </w:p>
        </w:tc>
      </w:tr>
      <w:tr w:rsidR="0091463B" w:rsidRPr="00F04CD4" w:rsidTr="00660EA9">
        <w:trPr>
          <w:trHeight w:val="353"/>
        </w:trPr>
        <w:tc>
          <w:tcPr>
            <w:tcW w:w="542" w:type="dxa"/>
            <w:vAlign w:val="center"/>
          </w:tcPr>
          <w:p w:rsidR="004B7EB9" w:rsidRPr="00F04CD4" w:rsidRDefault="004B7EB9" w:rsidP="00344B08">
            <w:pPr>
              <w:jc w:val="center"/>
              <w:rPr>
                <w:sz w:val="22"/>
                <w:szCs w:val="22"/>
              </w:rPr>
            </w:pPr>
            <w:r w:rsidRPr="00F04CD4">
              <w:rPr>
                <w:sz w:val="22"/>
                <w:szCs w:val="22"/>
              </w:rPr>
              <w:t>3</w:t>
            </w:r>
          </w:p>
        </w:tc>
        <w:tc>
          <w:tcPr>
            <w:tcW w:w="2252" w:type="dxa"/>
            <w:vAlign w:val="center"/>
          </w:tcPr>
          <w:p w:rsidR="004B7EB9" w:rsidRPr="00F04CD4" w:rsidRDefault="004B7EB9" w:rsidP="00822838">
            <w:pPr>
              <w:jc w:val="center"/>
            </w:pPr>
          </w:p>
        </w:tc>
        <w:tc>
          <w:tcPr>
            <w:tcW w:w="2134" w:type="dxa"/>
            <w:vAlign w:val="center"/>
          </w:tcPr>
          <w:p w:rsidR="004B7EB9" w:rsidRPr="00F04CD4" w:rsidRDefault="004B7EB9" w:rsidP="00822838">
            <w:pPr>
              <w:jc w:val="center"/>
            </w:pPr>
          </w:p>
        </w:tc>
        <w:tc>
          <w:tcPr>
            <w:tcW w:w="2551" w:type="dxa"/>
            <w:vAlign w:val="center"/>
          </w:tcPr>
          <w:p w:rsidR="004B7EB9" w:rsidRPr="00F04CD4" w:rsidRDefault="004B7EB9" w:rsidP="0082283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7EB9" w:rsidRPr="00F04CD4" w:rsidRDefault="004B7EB9" w:rsidP="008228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EB9" w:rsidRPr="00F04CD4" w:rsidRDefault="004B7EB9" w:rsidP="00822838">
            <w:pPr>
              <w:jc w:val="center"/>
            </w:pPr>
          </w:p>
        </w:tc>
      </w:tr>
    </w:tbl>
    <w:p w:rsidR="00AF54D4" w:rsidRPr="00F04CD4" w:rsidRDefault="00AF54D4" w:rsidP="00AF54D4">
      <w:pPr>
        <w:rPr>
          <w:color w:val="000000"/>
          <w:sz w:val="22"/>
          <w:szCs w:val="18"/>
        </w:rPr>
      </w:pPr>
    </w:p>
    <w:p w:rsidR="008D1431" w:rsidRPr="00F04CD4" w:rsidRDefault="008D1431" w:rsidP="00AF54D4">
      <w:pPr>
        <w:rPr>
          <w:color w:val="000000"/>
          <w:sz w:val="22"/>
          <w:szCs w:val="18"/>
        </w:rPr>
      </w:pPr>
    </w:p>
    <w:p w:rsidR="005C15CE" w:rsidRPr="00F04CD4" w:rsidRDefault="005C15CE" w:rsidP="00910509">
      <w:pPr>
        <w:rPr>
          <w:sz w:val="22"/>
          <w:szCs w:val="22"/>
        </w:rPr>
      </w:pPr>
    </w:p>
    <w:p w:rsidR="00910509" w:rsidRPr="005563C3" w:rsidRDefault="009022DE" w:rsidP="00910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5563C3">
        <w:rPr>
          <w:rFonts w:ascii="Calibri" w:hAnsi="Calibri" w:cs="Calibri"/>
          <w:color w:val="000000"/>
        </w:rPr>
        <w:t>Il</w:t>
      </w:r>
      <w:r w:rsidR="00910509" w:rsidRPr="005563C3">
        <w:rPr>
          <w:rFonts w:ascii="Calibri" w:hAnsi="Calibri" w:cs="Calibri"/>
          <w:color w:val="000000"/>
        </w:rPr>
        <w:t xml:space="preserve"> sottoscritto consapevole delle responsabilità penali che mi assumo, ai sensi dell’articolo 76 del decreto del Presidente della Repubblica 28 dicembre 2000, n. 445, per falsità in atti e dichiarazioni mendaci, dichiaro di aver</w:t>
      </w:r>
      <w:r w:rsidR="00DD5783" w:rsidRPr="005563C3">
        <w:rPr>
          <w:rFonts w:ascii="Calibri" w:hAnsi="Calibri" w:cs="Calibri"/>
          <w:color w:val="000000"/>
        </w:rPr>
        <w:t>e</w:t>
      </w:r>
      <w:r w:rsidR="00910509" w:rsidRPr="005563C3">
        <w:rPr>
          <w:rFonts w:ascii="Calibri" w:hAnsi="Calibri" w:cs="Calibri"/>
          <w:color w:val="000000"/>
        </w:rPr>
        <w:t xml:space="preserve"> </w:t>
      </w:r>
      <w:r w:rsidR="00DD5783" w:rsidRPr="005563C3">
        <w:rPr>
          <w:rFonts w:ascii="Calibri" w:hAnsi="Calibri" w:cs="Calibri"/>
          <w:color w:val="000000"/>
        </w:rPr>
        <w:t xml:space="preserve">compilato </w:t>
      </w:r>
      <w:r w:rsidR="00AF54D4" w:rsidRPr="005563C3">
        <w:rPr>
          <w:rFonts w:ascii="Calibri" w:hAnsi="Calibri" w:cs="Calibri"/>
          <w:color w:val="000000"/>
        </w:rPr>
        <w:t>il presente modello di richiesta</w:t>
      </w:r>
      <w:r w:rsidR="00DD5783" w:rsidRPr="005563C3">
        <w:rPr>
          <w:rFonts w:ascii="Calibri" w:hAnsi="Calibri" w:cs="Calibri"/>
          <w:color w:val="000000"/>
        </w:rPr>
        <w:t xml:space="preserve">, </w:t>
      </w:r>
      <w:r w:rsidR="005563C3" w:rsidRPr="005563C3">
        <w:rPr>
          <w:rFonts w:ascii="Calibri" w:hAnsi="Calibri" w:cs="Calibri"/>
          <w:color w:val="000000"/>
        </w:rPr>
        <w:t>e che quanto in esso</w:t>
      </w:r>
      <w:r w:rsidR="00910509" w:rsidRPr="005563C3">
        <w:rPr>
          <w:rFonts w:ascii="Calibri" w:hAnsi="Calibri" w:cs="Calibri"/>
          <w:color w:val="000000"/>
        </w:rPr>
        <w:t xml:space="preserve"> espresso è vero ed è accertabile ai sensi dell’articolo 43 del citato DPR n. 445, ovvero documentabile su richiesta delle amministrazioni competenti.</w:t>
      </w:r>
    </w:p>
    <w:p w:rsidR="00910509" w:rsidRPr="005563C3" w:rsidRDefault="00910509" w:rsidP="00910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910509" w:rsidRPr="005563C3" w:rsidRDefault="00910509" w:rsidP="0091050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5563C3">
        <w:rPr>
          <w:rFonts w:ascii="Calibri" w:hAnsi="Calibri" w:cs="Calibri"/>
          <w:color w:val="000000"/>
        </w:rPr>
        <w:t>Dichiar</w:t>
      </w:r>
      <w:r w:rsidR="009022DE" w:rsidRPr="005563C3">
        <w:rPr>
          <w:rFonts w:ascii="Calibri" w:hAnsi="Calibri" w:cs="Calibri"/>
          <w:color w:val="000000"/>
        </w:rPr>
        <w:t>a</w:t>
      </w:r>
      <w:r w:rsidRPr="005563C3">
        <w:rPr>
          <w:rFonts w:ascii="Calibri" w:hAnsi="Calibri" w:cs="Calibri"/>
          <w:color w:val="000000"/>
        </w:rPr>
        <w:t xml:space="preserve">, altresì, di essere a conoscenza che sui dati dichiarati potranno essere effettuati controlli ai sensi dell’articolo 71 del DPR n. 445 del 2000; che potranno essere eseguiti controlli, diretti ad accertare la veridicità delle informazioni fornite ed effettuati, da parte </w:t>
      </w:r>
      <w:r w:rsidR="005563C3" w:rsidRPr="005563C3">
        <w:rPr>
          <w:rFonts w:ascii="Calibri" w:hAnsi="Calibri" w:cs="Calibri"/>
          <w:color w:val="000000"/>
        </w:rPr>
        <w:t>degli organi competenti.</w:t>
      </w:r>
    </w:p>
    <w:p w:rsidR="00910509" w:rsidRPr="00F04CD4" w:rsidRDefault="00910509" w:rsidP="00910509">
      <w:pPr>
        <w:ind w:left="360"/>
        <w:jc w:val="both"/>
        <w:rPr>
          <w:sz w:val="28"/>
          <w:szCs w:val="22"/>
        </w:rPr>
      </w:pPr>
    </w:p>
    <w:p w:rsidR="00910509" w:rsidRPr="00840A34" w:rsidRDefault="00910509" w:rsidP="0091050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40A34">
        <w:rPr>
          <w:rFonts w:ascii="Calibri" w:hAnsi="Calibri" w:cs="Calibri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A131D0" w:rsidRPr="00840A34" w:rsidRDefault="00A131D0" w:rsidP="0091050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04CD4" w:rsidRPr="00840A34" w:rsidRDefault="007D7BA5" w:rsidP="00910509">
      <w:pPr>
        <w:rPr>
          <w:rFonts w:ascii="Calibri" w:hAnsi="Calibri" w:cs="Calibri"/>
        </w:rPr>
      </w:pPr>
      <w:r w:rsidRPr="00840A34">
        <w:rPr>
          <w:rFonts w:ascii="Calibri" w:hAnsi="Calibri" w:cs="Calibri"/>
        </w:rPr>
        <w:t>Allega</w:t>
      </w:r>
      <w:r w:rsidR="00F04CD4" w:rsidRPr="00840A34">
        <w:rPr>
          <w:rFonts w:ascii="Calibri" w:hAnsi="Calibri" w:cs="Calibri"/>
        </w:rPr>
        <w:t>:</w:t>
      </w:r>
    </w:p>
    <w:p w:rsidR="0068557C" w:rsidRPr="00840A34" w:rsidRDefault="0068557C" w:rsidP="0068557C">
      <w:pPr>
        <w:pStyle w:val="Default"/>
        <w:jc w:val="both"/>
        <w:rPr>
          <w:rFonts w:ascii="Calibri" w:hAnsi="Calibri" w:cs="Calibri"/>
        </w:rPr>
      </w:pPr>
      <w:r w:rsidRPr="00840A34">
        <w:rPr>
          <w:rFonts w:ascii="Calibri" w:hAnsi="Calibri" w:cs="Calibri"/>
        </w:rPr>
        <w:t xml:space="preserve">• Certificato attestante la disabilità di cui all’art. 3, comma 3 della legge n. 104/92; </w:t>
      </w:r>
    </w:p>
    <w:p w:rsidR="0068557C" w:rsidRPr="00840A34" w:rsidRDefault="0068557C" w:rsidP="0068557C">
      <w:pPr>
        <w:pStyle w:val="Default"/>
        <w:jc w:val="both"/>
        <w:rPr>
          <w:rFonts w:ascii="Calibri" w:hAnsi="Calibri" w:cs="Calibri"/>
        </w:rPr>
      </w:pPr>
      <w:r w:rsidRPr="00840A34">
        <w:rPr>
          <w:rFonts w:ascii="Calibri" w:hAnsi="Calibri" w:cs="Calibri"/>
        </w:rPr>
        <w:t>• Attestazione di frequenza ai centri di riabilitazione e/o eventuale attestazione di frequenza dei centri socio ricreativi;</w:t>
      </w:r>
    </w:p>
    <w:p w:rsidR="0068557C" w:rsidRPr="00840A34" w:rsidRDefault="0068557C" w:rsidP="0068557C">
      <w:pPr>
        <w:pStyle w:val="Default"/>
        <w:jc w:val="both"/>
        <w:rPr>
          <w:rFonts w:ascii="Calibri" w:hAnsi="Calibri" w:cs="Calibri"/>
        </w:rPr>
      </w:pPr>
      <w:r w:rsidRPr="00840A34">
        <w:rPr>
          <w:rFonts w:ascii="Calibri" w:hAnsi="Calibri" w:cs="Calibri"/>
        </w:rPr>
        <w:t>•</w:t>
      </w:r>
      <w:r w:rsidRPr="00840A34">
        <w:rPr>
          <w:rFonts w:ascii="Calibri" w:hAnsi="Calibri" w:cs="Calibri"/>
          <w:b/>
        </w:rPr>
        <w:t xml:space="preserve"> </w:t>
      </w:r>
      <w:r w:rsidRPr="00840A34">
        <w:rPr>
          <w:rFonts w:ascii="Calibri" w:hAnsi="Calibri" w:cs="Calibri"/>
        </w:rPr>
        <w:t>Attestazione ISEE in corso di validità del richiedente e dei singoli componenti il nucleo familiare e/o conviventi;</w:t>
      </w:r>
    </w:p>
    <w:p w:rsidR="0068557C" w:rsidRPr="00840A34" w:rsidRDefault="0068557C" w:rsidP="0068557C">
      <w:pPr>
        <w:pStyle w:val="Default"/>
        <w:jc w:val="both"/>
        <w:rPr>
          <w:rFonts w:ascii="Calibri" w:hAnsi="Calibri" w:cs="Calibri"/>
        </w:rPr>
      </w:pPr>
      <w:r w:rsidRPr="00840A34">
        <w:rPr>
          <w:rFonts w:ascii="Calibri" w:hAnsi="Calibri" w:cs="Calibri"/>
        </w:rPr>
        <w:t>•</w:t>
      </w:r>
      <w:r w:rsidRPr="00840A34">
        <w:rPr>
          <w:rFonts w:ascii="Calibri" w:hAnsi="Calibri" w:cs="Calibri"/>
          <w:b/>
        </w:rPr>
        <w:t xml:space="preserve"> </w:t>
      </w:r>
      <w:r w:rsidRPr="00840A34">
        <w:rPr>
          <w:rFonts w:ascii="Calibri" w:hAnsi="Calibri" w:cs="Calibri"/>
        </w:rPr>
        <w:t>fotocopia del documento di riconoscimento in corso di validità.</w:t>
      </w:r>
    </w:p>
    <w:p w:rsidR="0068557C" w:rsidRPr="00840A34" w:rsidRDefault="0068557C" w:rsidP="00910509">
      <w:pPr>
        <w:rPr>
          <w:rFonts w:ascii="Calibri" w:hAnsi="Calibri" w:cs="Calibri"/>
          <w:color w:val="FF0000"/>
        </w:rPr>
      </w:pPr>
    </w:p>
    <w:p w:rsidR="0058115A" w:rsidRPr="00840A34" w:rsidRDefault="0068557C" w:rsidP="00E93461">
      <w:pPr>
        <w:jc w:val="both"/>
        <w:rPr>
          <w:rFonts w:ascii="Calibri" w:hAnsi="Calibri" w:cs="Calibri"/>
          <w:b/>
        </w:rPr>
      </w:pPr>
      <w:r w:rsidRPr="00840A34">
        <w:rPr>
          <w:rFonts w:ascii="Calibri" w:hAnsi="Calibri" w:cs="Calibri"/>
          <w:b/>
        </w:rPr>
        <w:lastRenderedPageBreak/>
        <w:t>L’istanza</w:t>
      </w:r>
      <w:r w:rsidR="00E904FD" w:rsidRPr="00840A34">
        <w:rPr>
          <w:rFonts w:ascii="Calibri" w:hAnsi="Calibri" w:cs="Calibri"/>
          <w:b/>
        </w:rPr>
        <w:t>, unitamen</w:t>
      </w:r>
      <w:r w:rsidR="00E93461" w:rsidRPr="00840A34">
        <w:rPr>
          <w:rFonts w:ascii="Calibri" w:hAnsi="Calibri" w:cs="Calibri"/>
          <w:b/>
        </w:rPr>
        <w:t>te ai documenti allegati, deve</w:t>
      </w:r>
      <w:r w:rsidR="00E904FD" w:rsidRPr="00840A34">
        <w:rPr>
          <w:rFonts w:ascii="Calibri" w:hAnsi="Calibri" w:cs="Calibri"/>
          <w:b/>
        </w:rPr>
        <w:t xml:space="preserve"> essere presentat</w:t>
      </w:r>
      <w:r w:rsidR="00E93461" w:rsidRPr="00840A34">
        <w:rPr>
          <w:rFonts w:ascii="Calibri" w:hAnsi="Calibri" w:cs="Calibri"/>
          <w:b/>
        </w:rPr>
        <w:t>a, esclusivamente,</w:t>
      </w:r>
      <w:r w:rsidR="00E904FD" w:rsidRPr="00840A34">
        <w:rPr>
          <w:rFonts w:ascii="Calibri" w:hAnsi="Calibri" w:cs="Calibri"/>
          <w:b/>
        </w:rPr>
        <w:t xml:space="preserve"> presso il </w:t>
      </w:r>
      <w:r w:rsidR="00A441E4" w:rsidRPr="00840A34">
        <w:rPr>
          <w:rFonts w:ascii="Calibri" w:hAnsi="Calibri" w:cs="Calibri"/>
          <w:b/>
        </w:rPr>
        <w:t>Protocollo generale del Comune</w:t>
      </w:r>
      <w:r w:rsidR="00B056F0" w:rsidRPr="00840A34">
        <w:rPr>
          <w:rFonts w:ascii="Calibri" w:hAnsi="Calibri" w:cs="Calibri"/>
          <w:b/>
        </w:rPr>
        <w:t xml:space="preserve"> di Enna sito in</w:t>
      </w:r>
      <w:r w:rsidR="00840A34">
        <w:rPr>
          <w:rFonts w:ascii="Calibri" w:hAnsi="Calibri" w:cs="Calibri"/>
          <w:b/>
        </w:rPr>
        <w:t xml:space="preserve"> piazza Coppola </w:t>
      </w:r>
      <w:r w:rsidR="00A441E4" w:rsidRPr="00840A34">
        <w:rPr>
          <w:rFonts w:ascii="Calibri" w:hAnsi="Calibri" w:cs="Calibri"/>
          <w:b/>
        </w:rPr>
        <w:t>1</w:t>
      </w:r>
      <w:r w:rsidR="00E904FD" w:rsidRPr="00840A34">
        <w:rPr>
          <w:rFonts w:ascii="Calibri" w:hAnsi="Calibri" w:cs="Calibri"/>
          <w:b/>
        </w:rPr>
        <w:t xml:space="preserve"> </w:t>
      </w:r>
      <w:r w:rsidR="00840A34">
        <w:rPr>
          <w:rFonts w:ascii="Calibri" w:hAnsi="Calibri" w:cs="Calibri"/>
          <w:b/>
        </w:rPr>
        <w:t xml:space="preserve">oppure a mezzo pec all’indirizzo </w:t>
      </w:r>
      <w:hyperlink r:id="rId9" w:history="1">
        <w:r w:rsidR="00840A34" w:rsidRPr="003B5468">
          <w:rPr>
            <w:rStyle w:val="Collegamentoipertestuale"/>
            <w:rFonts w:ascii="Calibri" w:hAnsi="Calibri" w:cs="Calibri"/>
            <w:b/>
          </w:rPr>
          <w:t>protocollo@pec.comune.enna.it</w:t>
        </w:r>
      </w:hyperlink>
      <w:r w:rsidR="00840A34">
        <w:rPr>
          <w:rFonts w:ascii="Calibri" w:hAnsi="Calibri" w:cs="Calibri"/>
          <w:b/>
        </w:rPr>
        <w:t xml:space="preserve">  </w:t>
      </w:r>
    </w:p>
    <w:p w:rsidR="007D7BA5" w:rsidRPr="00840A34" w:rsidRDefault="007D7BA5" w:rsidP="00910509">
      <w:pPr>
        <w:rPr>
          <w:rFonts w:ascii="Calibri" w:hAnsi="Calibri" w:cs="Calibri"/>
        </w:rPr>
      </w:pPr>
    </w:p>
    <w:p w:rsidR="00910509" w:rsidRPr="00840A34" w:rsidRDefault="0068557C" w:rsidP="00910509">
      <w:pPr>
        <w:rPr>
          <w:rFonts w:ascii="Calibri" w:hAnsi="Calibri" w:cs="Calibri"/>
        </w:rPr>
      </w:pPr>
      <w:r w:rsidRPr="00840A34">
        <w:rPr>
          <w:rFonts w:ascii="Calibri" w:hAnsi="Calibri" w:cs="Calibri"/>
        </w:rPr>
        <w:t xml:space="preserve">                                                                </w:t>
      </w:r>
      <w:r w:rsidR="00910509" w:rsidRPr="00840A34">
        <w:rPr>
          <w:rFonts w:ascii="Calibri" w:hAnsi="Calibri" w:cs="Calibri"/>
        </w:rPr>
        <w:t xml:space="preserve"> </w:t>
      </w:r>
      <w:r w:rsidRPr="00840A34">
        <w:rPr>
          <w:rFonts w:ascii="Calibri" w:hAnsi="Calibri" w:cs="Calibri"/>
        </w:rPr>
        <w:t xml:space="preserve">                                                      </w:t>
      </w:r>
      <w:r w:rsidR="00910509" w:rsidRPr="00840A34">
        <w:rPr>
          <w:rFonts w:ascii="Calibri" w:hAnsi="Calibri" w:cs="Calibri"/>
        </w:rPr>
        <w:t xml:space="preserve"> Il Dichiarante</w:t>
      </w:r>
    </w:p>
    <w:p w:rsidR="00910509" w:rsidRPr="00840A34" w:rsidRDefault="00910509" w:rsidP="00910509">
      <w:pPr>
        <w:tabs>
          <w:tab w:val="left" w:pos="5927"/>
          <w:tab w:val="right" w:pos="9638"/>
        </w:tabs>
        <w:jc w:val="center"/>
        <w:rPr>
          <w:rFonts w:ascii="Calibri" w:hAnsi="Calibri" w:cs="Calibri"/>
        </w:rPr>
      </w:pPr>
    </w:p>
    <w:sectPr w:rsidR="00910509" w:rsidRPr="00840A34" w:rsidSect="00660EA9">
      <w:footerReference w:type="default" r:id="rId10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815" w:rsidRDefault="00F51815">
      <w:r>
        <w:separator/>
      </w:r>
    </w:p>
  </w:endnote>
  <w:endnote w:type="continuationSeparator" w:id="0">
    <w:p w:rsidR="00F51815" w:rsidRDefault="00F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3121545"/>
      <w:docPartObj>
        <w:docPartGallery w:val="Page Numbers (Bottom of Page)"/>
        <w:docPartUnique/>
      </w:docPartObj>
    </w:sdtPr>
    <w:sdtEndPr/>
    <w:sdtContent>
      <w:p w:rsidR="00C11694" w:rsidRPr="00320CEE" w:rsidRDefault="00C11694" w:rsidP="0024376B">
        <w:pPr>
          <w:pStyle w:val="Pidipagina"/>
          <w:jc w:val="right"/>
          <w:rPr>
            <w:sz w:val="18"/>
          </w:rPr>
        </w:pPr>
        <w:r w:rsidRPr="00320CEE">
          <w:rPr>
            <w:sz w:val="18"/>
          </w:rPr>
          <w:t xml:space="preserve">Pag. </w:t>
        </w:r>
        <w:r w:rsidR="007A7691" w:rsidRPr="00320CEE">
          <w:rPr>
            <w:sz w:val="18"/>
          </w:rPr>
          <w:fldChar w:fldCharType="begin"/>
        </w:r>
        <w:r w:rsidRPr="00320CEE">
          <w:rPr>
            <w:sz w:val="18"/>
          </w:rPr>
          <w:instrText xml:space="preserve"> PAGE   \* MERGEFORMAT </w:instrText>
        </w:r>
        <w:r w:rsidR="007A7691" w:rsidRPr="00320CEE">
          <w:rPr>
            <w:sz w:val="18"/>
          </w:rPr>
          <w:fldChar w:fldCharType="separate"/>
        </w:r>
        <w:r w:rsidR="00A00827">
          <w:rPr>
            <w:noProof/>
            <w:sz w:val="18"/>
          </w:rPr>
          <w:t>1</w:t>
        </w:r>
        <w:r w:rsidR="007A7691" w:rsidRPr="00320CEE">
          <w:rPr>
            <w:sz w:val="18"/>
          </w:rPr>
          <w:fldChar w:fldCharType="end"/>
        </w:r>
      </w:p>
    </w:sdtContent>
  </w:sdt>
  <w:p w:rsidR="00C11694" w:rsidRDefault="00C116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815" w:rsidRDefault="00F51815">
      <w:r>
        <w:separator/>
      </w:r>
    </w:p>
  </w:footnote>
  <w:footnote w:type="continuationSeparator" w:id="0">
    <w:p w:rsidR="00F51815" w:rsidRDefault="00F5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5E430B"/>
    <w:multiLevelType w:val="hybridMultilevel"/>
    <w:tmpl w:val="7C369B20"/>
    <w:lvl w:ilvl="0" w:tplc="496E74A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1735B"/>
    <w:multiLevelType w:val="hybridMultilevel"/>
    <w:tmpl w:val="E0AA9812"/>
    <w:lvl w:ilvl="0" w:tplc="CA6C3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53D80"/>
    <w:multiLevelType w:val="hybridMultilevel"/>
    <w:tmpl w:val="2F5643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6D1ECE"/>
    <w:multiLevelType w:val="hybridMultilevel"/>
    <w:tmpl w:val="8E76C884"/>
    <w:lvl w:ilvl="0" w:tplc="126C2BC6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12710E"/>
    <w:multiLevelType w:val="hybridMultilevel"/>
    <w:tmpl w:val="0598125E"/>
    <w:lvl w:ilvl="0" w:tplc="21FA00D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F96CE0"/>
    <w:multiLevelType w:val="hybridMultilevel"/>
    <w:tmpl w:val="50624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5629F"/>
    <w:multiLevelType w:val="hybridMultilevel"/>
    <w:tmpl w:val="29EA61D4"/>
    <w:lvl w:ilvl="0" w:tplc="B29691B4">
      <w:start w:val="1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097299"/>
    <w:multiLevelType w:val="hybridMultilevel"/>
    <w:tmpl w:val="5FAE1E4E"/>
    <w:lvl w:ilvl="0" w:tplc="FBC09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E1C7D"/>
    <w:multiLevelType w:val="hybridMultilevel"/>
    <w:tmpl w:val="459490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1488F"/>
    <w:multiLevelType w:val="hybridMultilevel"/>
    <w:tmpl w:val="C7F0B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283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A8"/>
    <w:rsid w:val="00015000"/>
    <w:rsid w:val="0001712C"/>
    <w:rsid w:val="00017DCF"/>
    <w:rsid w:val="000201C8"/>
    <w:rsid w:val="00025243"/>
    <w:rsid w:val="00047009"/>
    <w:rsid w:val="00076666"/>
    <w:rsid w:val="0008037E"/>
    <w:rsid w:val="000829DC"/>
    <w:rsid w:val="000937C6"/>
    <w:rsid w:val="00096ED3"/>
    <w:rsid w:val="000A661F"/>
    <w:rsid w:val="000A68EF"/>
    <w:rsid w:val="000B27F5"/>
    <w:rsid w:val="000D027B"/>
    <w:rsid w:val="000D2280"/>
    <w:rsid w:val="000D4434"/>
    <w:rsid w:val="000D5D21"/>
    <w:rsid w:val="000E08A0"/>
    <w:rsid w:val="000E4712"/>
    <w:rsid w:val="000E4B59"/>
    <w:rsid w:val="000E7B55"/>
    <w:rsid w:val="000F5110"/>
    <w:rsid w:val="001010E9"/>
    <w:rsid w:val="00103BB5"/>
    <w:rsid w:val="0011434B"/>
    <w:rsid w:val="00114DBD"/>
    <w:rsid w:val="001233FD"/>
    <w:rsid w:val="00125046"/>
    <w:rsid w:val="00136DEA"/>
    <w:rsid w:val="00161AE2"/>
    <w:rsid w:val="00163FE0"/>
    <w:rsid w:val="0018454A"/>
    <w:rsid w:val="001850F0"/>
    <w:rsid w:val="00187DBE"/>
    <w:rsid w:val="001930FC"/>
    <w:rsid w:val="001955FE"/>
    <w:rsid w:val="001A55DC"/>
    <w:rsid w:val="001D269A"/>
    <w:rsid w:val="001D6DA2"/>
    <w:rsid w:val="001E4677"/>
    <w:rsid w:val="001F587F"/>
    <w:rsid w:val="002002B7"/>
    <w:rsid w:val="00200E22"/>
    <w:rsid w:val="00222CE3"/>
    <w:rsid w:val="0024376B"/>
    <w:rsid w:val="00253088"/>
    <w:rsid w:val="002752A9"/>
    <w:rsid w:val="00292FCE"/>
    <w:rsid w:val="002957D3"/>
    <w:rsid w:val="002A0DDB"/>
    <w:rsid w:val="002B313F"/>
    <w:rsid w:val="002D29CF"/>
    <w:rsid w:val="002D401E"/>
    <w:rsid w:val="002E644D"/>
    <w:rsid w:val="002F4D7B"/>
    <w:rsid w:val="00320CEE"/>
    <w:rsid w:val="00322E0A"/>
    <w:rsid w:val="00327534"/>
    <w:rsid w:val="00327639"/>
    <w:rsid w:val="0033778B"/>
    <w:rsid w:val="00344B08"/>
    <w:rsid w:val="0036209E"/>
    <w:rsid w:val="00364F9B"/>
    <w:rsid w:val="00365A9A"/>
    <w:rsid w:val="003723F8"/>
    <w:rsid w:val="00373A5B"/>
    <w:rsid w:val="00390500"/>
    <w:rsid w:val="003A5474"/>
    <w:rsid w:val="003B0736"/>
    <w:rsid w:val="003B3C4D"/>
    <w:rsid w:val="003B4959"/>
    <w:rsid w:val="003B6116"/>
    <w:rsid w:val="003C5B96"/>
    <w:rsid w:val="003C5DB2"/>
    <w:rsid w:val="003D26D0"/>
    <w:rsid w:val="003E0A57"/>
    <w:rsid w:val="003E2205"/>
    <w:rsid w:val="003E3B56"/>
    <w:rsid w:val="003E53AF"/>
    <w:rsid w:val="003F1F7F"/>
    <w:rsid w:val="00406B73"/>
    <w:rsid w:val="00406F0B"/>
    <w:rsid w:val="00411C7D"/>
    <w:rsid w:val="004171AF"/>
    <w:rsid w:val="004205CC"/>
    <w:rsid w:val="00433E79"/>
    <w:rsid w:val="0044366C"/>
    <w:rsid w:val="004454B5"/>
    <w:rsid w:val="00453DFC"/>
    <w:rsid w:val="00467231"/>
    <w:rsid w:val="00471C64"/>
    <w:rsid w:val="00481CC7"/>
    <w:rsid w:val="0048234A"/>
    <w:rsid w:val="00487A3B"/>
    <w:rsid w:val="004B7EB9"/>
    <w:rsid w:val="004C387E"/>
    <w:rsid w:val="004C57F3"/>
    <w:rsid w:val="004F5CCD"/>
    <w:rsid w:val="0051513F"/>
    <w:rsid w:val="00521F3C"/>
    <w:rsid w:val="0054243E"/>
    <w:rsid w:val="005563C3"/>
    <w:rsid w:val="00561EC0"/>
    <w:rsid w:val="00566259"/>
    <w:rsid w:val="00573368"/>
    <w:rsid w:val="0058115A"/>
    <w:rsid w:val="00584008"/>
    <w:rsid w:val="005856A9"/>
    <w:rsid w:val="005859BF"/>
    <w:rsid w:val="00594845"/>
    <w:rsid w:val="005A45CB"/>
    <w:rsid w:val="005C15CE"/>
    <w:rsid w:val="005D0AAF"/>
    <w:rsid w:val="005F34F0"/>
    <w:rsid w:val="005F37FB"/>
    <w:rsid w:val="0061384F"/>
    <w:rsid w:val="00635E56"/>
    <w:rsid w:val="006378A3"/>
    <w:rsid w:val="00642B9A"/>
    <w:rsid w:val="00660EA9"/>
    <w:rsid w:val="00670F9B"/>
    <w:rsid w:val="00676711"/>
    <w:rsid w:val="0068557C"/>
    <w:rsid w:val="0069354E"/>
    <w:rsid w:val="00696826"/>
    <w:rsid w:val="006A1CE6"/>
    <w:rsid w:val="006A305F"/>
    <w:rsid w:val="006A7A3F"/>
    <w:rsid w:val="006B21BA"/>
    <w:rsid w:val="006C50C3"/>
    <w:rsid w:val="006C7722"/>
    <w:rsid w:val="006D0C95"/>
    <w:rsid w:val="006D695E"/>
    <w:rsid w:val="006E17C9"/>
    <w:rsid w:val="006E71DC"/>
    <w:rsid w:val="006E7252"/>
    <w:rsid w:val="006F26F5"/>
    <w:rsid w:val="006F3A3C"/>
    <w:rsid w:val="00700263"/>
    <w:rsid w:val="007060CD"/>
    <w:rsid w:val="00726D7D"/>
    <w:rsid w:val="00742C98"/>
    <w:rsid w:val="007511F9"/>
    <w:rsid w:val="00764133"/>
    <w:rsid w:val="0077291E"/>
    <w:rsid w:val="007A7691"/>
    <w:rsid w:val="007B1514"/>
    <w:rsid w:val="007B1721"/>
    <w:rsid w:val="007B5C7A"/>
    <w:rsid w:val="007C798D"/>
    <w:rsid w:val="007D07B6"/>
    <w:rsid w:val="007D7BA5"/>
    <w:rsid w:val="00805800"/>
    <w:rsid w:val="008066C0"/>
    <w:rsid w:val="008105E1"/>
    <w:rsid w:val="00813A66"/>
    <w:rsid w:val="00822838"/>
    <w:rsid w:val="00826C0B"/>
    <w:rsid w:val="00832934"/>
    <w:rsid w:val="00840A34"/>
    <w:rsid w:val="00843196"/>
    <w:rsid w:val="00844DE7"/>
    <w:rsid w:val="0084542F"/>
    <w:rsid w:val="0085658A"/>
    <w:rsid w:val="00870DC8"/>
    <w:rsid w:val="00875B55"/>
    <w:rsid w:val="00877EED"/>
    <w:rsid w:val="00877F26"/>
    <w:rsid w:val="00882BC5"/>
    <w:rsid w:val="00885035"/>
    <w:rsid w:val="008907C0"/>
    <w:rsid w:val="008C019D"/>
    <w:rsid w:val="008C2175"/>
    <w:rsid w:val="008C24E3"/>
    <w:rsid w:val="008C4729"/>
    <w:rsid w:val="008C4E0D"/>
    <w:rsid w:val="008D1431"/>
    <w:rsid w:val="008E0EE8"/>
    <w:rsid w:val="008E5038"/>
    <w:rsid w:val="00901415"/>
    <w:rsid w:val="009022DE"/>
    <w:rsid w:val="00903276"/>
    <w:rsid w:val="00905B69"/>
    <w:rsid w:val="00910509"/>
    <w:rsid w:val="00911C8C"/>
    <w:rsid w:val="0091463B"/>
    <w:rsid w:val="009315D3"/>
    <w:rsid w:val="00933F0D"/>
    <w:rsid w:val="00941547"/>
    <w:rsid w:val="00941EC3"/>
    <w:rsid w:val="00944222"/>
    <w:rsid w:val="0095385D"/>
    <w:rsid w:val="00956CB9"/>
    <w:rsid w:val="00956F64"/>
    <w:rsid w:val="009625BD"/>
    <w:rsid w:val="00964A77"/>
    <w:rsid w:val="0098232C"/>
    <w:rsid w:val="009A024E"/>
    <w:rsid w:val="009A29F6"/>
    <w:rsid w:val="009D7A1F"/>
    <w:rsid w:val="009E71C7"/>
    <w:rsid w:val="009F2B31"/>
    <w:rsid w:val="00A00827"/>
    <w:rsid w:val="00A10827"/>
    <w:rsid w:val="00A131D0"/>
    <w:rsid w:val="00A236CF"/>
    <w:rsid w:val="00A31865"/>
    <w:rsid w:val="00A441E4"/>
    <w:rsid w:val="00A52BDF"/>
    <w:rsid w:val="00A65AD3"/>
    <w:rsid w:val="00A65B42"/>
    <w:rsid w:val="00A7482C"/>
    <w:rsid w:val="00A765A2"/>
    <w:rsid w:val="00A776C0"/>
    <w:rsid w:val="00A960B9"/>
    <w:rsid w:val="00AA12CC"/>
    <w:rsid w:val="00AA4865"/>
    <w:rsid w:val="00AC568A"/>
    <w:rsid w:val="00AF54D4"/>
    <w:rsid w:val="00B024CE"/>
    <w:rsid w:val="00B03CB6"/>
    <w:rsid w:val="00B05431"/>
    <w:rsid w:val="00B056F0"/>
    <w:rsid w:val="00B13F61"/>
    <w:rsid w:val="00B20712"/>
    <w:rsid w:val="00B230FD"/>
    <w:rsid w:val="00B319AC"/>
    <w:rsid w:val="00B5064F"/>
    <w:rsid w:val="00B528FF"/>
    <w:rsid w:val="00B54E1C"/>
    <w:rsid w:val="00B55A0E"/>
    <w:rsid w:val="00B65037"/>
    <w:rsid w:val="00B72F1D"/>
    <w:rsid w:val="00B817E1"/>
    <w:rsid w:val="00B83DFC"/>
    <w:rsid w:val="00B95ED4"/>
    <w:rsid w:val="00BA2ED7"/>
    <w:rsid w:val="00BB7035"/>
    <w:rsid w:val="00BD1D6D"/>
    <w:rsid w:val="00BE15DD"/>
    <w:rsid w:val="00BE5F6D"/>
    <w:rsid w:val="00BF6F43"/>
    <w:rsid w:val="00C078F8"/>
    <w:rsid w:val="00C11694"/>
    <w:rsid w:val="00C213CD"/>
    <w:rsid w:val="00C32FD4"/>
    <w:rsid w:val="00C41B3A"/>
    <w:rsid w:val="00C75D7C"/>
    <w:rsid w:val="00C77178"/>
    <w:rsid w:val="00C87695"/>
    <w:rsid w:val="00C9291F"/>
    <w:rsid w:val="00CA76D0"/>
    <w:rsid w:val="00CB1A3C"/>
    <w:rsid w:val="00CB2C3D"/>
    <w:rsid w:val="00CE0721"/>
    <w:rsid w:val="00CE5DF5"/>
    <w:rsid w:val="00CE71B8"/>
    <w:rsid w:val="00CF1620"/>
    <w:rsid w:val="00D13DFA"/>
    <w:rsid w:val="00D15076"/>
    <w:rsid w:val="00D20B2F"/>
    <w:rsid w:val="00D333E8"/>
    <w:rsid w:val="00D3461D"/>
    <w:rsid w:val="00D355CB"/>
    <w:rsid w:val="00D42D73"/>
    <w:rsid w:val="00D50171"/>
    <w:rsid w:val="00D51F78"/>
    <w:rsid w:val="00D54343"/>
    <w:rsid w:val="00D81231"/>
    <w:rsid w:val="00DA0368"/>
    <w:rsid w:val="00DA0F6C"/>
    <w:rsid w:val="00DA6037"/>
    <w:rsid w:val="00DC07B7"/>
    <w:rsid w:val="00DD32CB"/>
    <w:rsid w:val="00DD5783"/>
    <w:rsid w:val="00DE4B96"/>
    <w:rsid w:val="00E0575C"/>
    <w:rsid w:val="00E134B9"/>
    <w:rsid w:val="00E15339"/>
    <w:rsid w:val="00E33A7A"/>
    <w:rsid w:val="00E503CB"/>
    <w:rsid w:val="00E52C52"/>
    <w:rsid w:val="00E60B37"/>
    <w:rsid w:val="00E65844"/>
    <w:rsid w:val="00E77FA2"/>
    <w:rsid w:val="00E866B0"/>
    <w:rsid w:val="00E904FD"/>
    <w:rsid w:val="00E93461"/>
    <w:rsid w:val="00EB5829"/>
    <w:rsid w:val="00EB5FDB"/>
    <w:rsid w:val="00EB7491"/>
    <w:rsid w:val="00EF544F"/>
    <w:rsid w:val="00F02796"/>
    <w:rsid w:val="00F04CD4"/>
    <w:rsid w:val="00F05618"/>
    <w:rsid w:val="00F2047D"/>
    <w:rsid w:val="00F3721D"/>
    <w:rsid w:val="00F44F11"/>
    <w:rsid w:val="00F50881"/>
    <w:rsid w:val="00F5136C"/>
    <w:rsid w:val="00F51815"/>
    <w:rsid w:val="00F6437D"/>
    <w:rsid w:val="00F644F9"/>
    <w:rsid w:val="00F65BEC"/>
    <w:rsid w:val="00F71DA8"/>
    <w:rsid w:val="00F956F6"/>
    <w:rsid w:val="00FA2721"/>
    <w:rsid w:val="00FA705E"/>
    <w:rsid w:val="00FA79D7"/>
    <w:rsid w:val="00FA7EF4"/>
    <w:rsid w:val="00FB3A31"/>
    <w:rsid w:val="00FC243F"/>
    <w:rsid w:val="00FD1F0C"/>
    <w:rsid w:val="00FD5045"/>
    <w:rsid w:val="00FE53B2"/>
    <w:rsid w:val="00FF413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CA5354-36B6-4A3C-8432-55C4D7F7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DA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D6DA2"/>
    <w:pPr>
      <w:keepNext/>
      <w:jc w:val="center"/>
      <w:outlineLvl w:val="0"/>
    </w:pPr>
    <w:rPr>
      <w:rFonts w:ascii="Monotype Corsiva" w:hAnsi="Monotype Corsiva" w:cs="Arial"/>
      <w:i/>
      <w:iCs/>
      <w:sz w:val="4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B58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D6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3B495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C38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87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C387E"/>
  </w:style>
  <w:style w:type="character" w:styleId="Testosegnaposto">
    <w:name w:val="Placeholder Text"/>
    <w:basedOn w:val="Carpredefinitoparagrafo"/>
    <w:uiPriority w:val="99"/>
    <w:semiHidden/>
    <w:rsid w:val="00A776C0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rsid w:val="0007666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B21B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EB58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2437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376B"/>
  </w:style>
  <w:style w:type="character" w:styleId="Rimandonotaapidipagina">
    <w:name w:val="footnote reference"/>
    <w:basedOn w:val="Carpredefinitoparagrafo"/>
    <w:rsid w:val="0024376B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76B"/>
    <w:rPr>
      <w:sz w:val="24"/>
      <w:szCs w:val="24"/>
    </w:rPr>
  </w:style>
  <w:style w:type="character" w:styleId="Enfasigrassetto">
    <w:name w:val="Strong"/>
    <w:basedOn w:val="Carpredefinitoparagrafo"/>
    <w:qFormat/>
    <w:rsid w:val="00406B73"/>
    <w:rPr>
      <w:b/>
      <w:bCs/>
    </w:rPr>
  </w:style>
  <w:style w:type="paragraph" w:customStyle="1" w:styleId="Default">
    <w:name w:val="Default"/>
    <w:rsid w:val="00A441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840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enn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lattuca\Desktop\modulo%20cantieri%20di%20servizio%202011%20modificat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C07E12463C4B28B89B214EF5A8E8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786974-201B-4035-AB13-DD26F68347DF}"/>
      </w:docPartPr>
      <w:docPartBody>
        <w:p w:rsidR="000174E2" w:rsidRDefault="005B34F7" w:rsidP="005B34F7">
          <w:pPr>
            <w:pStyle w:val="01C07E12463C4B28B89B214EF5A8E8841"/>
          </w:pPr>
          <w:r w:rsidRPr="00076666">
            <w:rPr>
              <w:rStyle w:val="Testosegnaposto"/>
              <w:rFonts w:ascii="Georgia" w:hAnsi="Georgia"/>
              <w:sz w:val="22"/>
              <w:szCs w:val="22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C2AED"/>
    <w:rsid w:val="00015947"/>
    <w:rsid w:val="000174E2"/>
    <w:rsid w:val="00050B40"/>
    <w:rsid w:val="001057F4"/>
    <w:rsid w:val="001C3ACA"/>
    <w:rsid w:val="001C74F3"/>
    <w:rsid w:val="002127DD"/>
    <w:rsid w:val="002B4CB0"/>
    <w:rsid w:val="003C06C8"/>
    <w:rsid w:val="00483AFE"/>
    <w:rsid w:val="00510766"/>
    <w:rsid w:val="00530044"/>
    <w:rsid w:val="005B34F7"/>
    <w:rsid w:val="005E1DB5"/>
    <w:rsid w:val="005F6BBE"/>
    <w:rsid w:val="00647D68"/>
    <w:rsid w:val="00671258"/>
    <w:rsid w:val="006D7988"/>
    <w:rsid w:val="006E3BFF"/>
    <w:rsid w:val="00747C5E"/>
    <w:rsid w:val="007B34B3"/>
    <w:rsid w:val="007C12E2"/>
    <w:rsid w:val="007D0B72"/>
    <w:rsid w:val="008C0DC7"/>
    <w:rsid w:val="008C5CC0"/>
    <w:rsid w:val="008E5B52"/>
    <w:rsid w:val="008F0CA6"/>
    <w:rsid w:val="009638A3"/>
    <w:rsid w:val="00A22AB3"/>
    <w:rsid w:val="00A67A51"/>
    <w:rsid w:val="00A94F74"/>
    <w:rsid w:val="00AA6594"/>
    <w:rsid w:val="00AF7FFC"/>
    <w:rsid w:val="00B53F03"/>
    <w:rsid w:val="00B806B7"/>
    <w:rsid w:val="00C17B34"/>
    <w:rsid w:val="00C47993"/>
    <w:rsid w:val="00C85BEB"/>
    <w:rsid w:val="00D9105E"/>
    <w:rsid w:val="00DB4C56"/>
    <w:rsid w:val="00DC2AED"/>
    <w:rsid w:val="00E078C2"/>
    <w:rsid w:val="00E42F7A"/>
    <w:rsid w:val="00ED6931"/>
    <w:rsid w:val="00F21CE5"/>
    <w:rsid w:val="00F4233C"/>
    <w:rsid w:val="00F67E99"/>
    <w:rsid w:val="00F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74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B34B3"/>
    <w:rPr>
      <w:color w:val="808080"/>
    </w:rPr>
  </w:style>
  <w:style w:type="paragraph" w:customStyle="1" w:styleId="5C6AE0319A0E40D39F603DC9B9C841A0">
    <w:name w:val="5C6AE0319A0E40D39F603DC9B9C841A0"/>
    <w:rsid w:val="00DC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2410F34E54452B39290E625A3FB18">
    <w:name w:val="55F2410F34E54452B39290E625A3FB18"/>
    <w:rsid w:val="00DC2AED"/>
  </w:style>
  <w:style w:type="paragraph" w:customStyle="1" w:styleId="452DE2D0A9CA494C99358C6D11D0FC7B">
    <w:name w:val="452DE2D0A9CA494C99358C6D11D0FC7B"/>
    <w:rsid w:val="00DC2AED"/>
  </w:style>
  <w:style w:type="paragraph" w:customStyle="1" w:styleId="FC200E73894140F38993361529124300">
    <w:name w:val="FC200E73894140F38993361529124300"/>
    <w:rsid w:val="000174E2"/>
  </w:style>
  <w:style w:type="paragraph" w:customStyle="1" w:styleId="830E685C13804CDDB2A3FD5910556F1B">
    <w:name w:val="830E685C13804CDDB2A3FD5910556F1B"/>
    <w:rsid w:val="000174E2"/>
  </w:style>
  <w:style w:type="paragraph" w:customStyle="1" w:styleId="EBD09E8BB1A34A5089E24BD470E1C70F">
    <w:name w:val="EBD09E8BB1A34A5089E24BD470E1C70F"/>
    <w:rsid w:val="000174E2"/>
  </w:style>
  <w:style w:type="paragraph" w:customStyle="1" w:styleId="8723A2D7C89A4179A6D8B107443DBFC9">
    <w:name w:val="8723A2D7C89A4179A6D8B107443DBFC9"/>
    <w:rsid w:val="000174E2"/>
  </w:style>
  <w:style w:type="paragraph" w:customStyle="1" w:styleId="553975055B084D759A2483EFC361EFB8">
    <w:name w:val="553975055B084D759A2483EFC361EFB8"/>
    <w:rsid w:val="000174E2"/>
  </w:style>
  <w:style w:type="paragraph" w:customStyle="1" w:styleId="1881583B832142759F9688F032C715AC">
    <w:name w:val="1881583B832142759F9688F032C715AC"/>
    <w:rsid w:val="000174E2"/>
  </w:style>
  <w:style w:type="paragraph" w:customStyle="1" w:styleId="16A6586496B9469A9A82287DEAC68E05">
    <w:name w:val="16A6586496B9469A9A82287DEAC68E05"/>
    <w:rsid w:val="000174E2"/>
  </w:style>
  <w:style w:type="paragraph" w:customStyle="1" w:styleId="C913CA1CFE2D486DA9EAB917BF677781">
    <w:name w:val="C913CA1CFE2D486DA9EAB917BF677781"/>
    <w:rsid w:val="000174E2"/>
  </w:style>
  <w:style w:type="paragraph" w:customStyle="1" w:styleId="7800FAFCC4B149369CD4A3148E91DCC2">
    <w:name w:val="7800FAFCC4B149369CD4A3148E91DCC2"/>
    <w:rsid w:val="000174E2"/>
  </w:style>
  <w:style w:type="paragraph" w:customStyle="1" w:styleId="F4D75A4482374947B1F416BE2CE4CDC2">
    <w:name w:val="F4D75A4482374947B1F416BE2CE4CDC2"/>
    <w:rsid w:val="000174E2"/>
  </w:style>
  <w:style w:type="paragraph" w:customStyle="1" w:styleId="DA13BD558E99463D81429FB08D3EDBE3">
    <w:name w:val="DA13BD558E99463D81429FB08D3EDBE3"/>
    <w:rsid w:val="000174E2"/>
  </w:style>
  <w:style w:type="paragraph" w:customStyle="1" w:styleId="CEEF6EF40F4D44618469CBF044D681A5">
    <w:name w:val="CEEF6EF40F4D44618469CBF044D681A5"/>
    <w:rsid w:val="000174E2"/>
  </w:style>
  <w:style w:type="paragraph" w:customStyle="1" w:styleId="F714A126027C432BAADD81DEC9571AAE">
    <w:name w:val="F714A126027C432BAADD81DEC9571AAE"/>
    <w:rsid w:val="000174E2"/>
  </w:style>
  <w:style w:type="paragraph" w:customStyle="1" w:styleId="98BAE14F1CAB48C1AA5DA9151A72AE8E">
    <w:name w:val="98BAE14F1CAB48C1AA5DA9151A72AE8E"/>
    <w:rsid w:val="000174E2"/>
  </w:style>
  <w:style w:type="paragraph" w:customStyle="1" w:styleId="56B01725BAFA424EB8948C4FD50E9EE2">
    <w:name w:val="56B01725BAFA424EB8948C4FD50E9EE2"/>
    <w:rsid w:val="000174E2"/>
  </w:style>
  <w:style w:type="paragraph" w:customStyle="1" w:styleId="B865E534ECE84969B974DA804175EBB9">
    <w:name w:val="B865E534ECE84969B974DA804175EBB9"/>
    <w:rsid w:val="000174E2"/>
  </w:style>
  <w:style w:type="paragraph" w:customStyle="1" w:styleId="EFFBAA9AABEE4D07BF1C5E186D290FBC">
    <w:name w:val="EFFBAA9AABEE4D07BF1C5E186D290FBC"/>
    <w:rsid w:val="000174E2"/>
  </w:style>
  <w:style w:type="paragraph" w:customStyle="1" w:styleId="B8FD58F500AB4C4EBDFABB7A59DC3CFE">
    <w:name w:val="B8FD58F500AB4C4EBDFABB7A59DC3CFE"/>
    <w:rsid w:val="000174E2"/>
  </w:style>
  <w:style w:type="paragraph" w:customStyle="1" w:styleId="F9FD7A2A169A4BD6A609FE3A14AB0215">
    <w:name w:val="F9FD7A2A169A4BD6A609FE3A14AB0215"/>
    <w:rsid w:val="000174E2"/>
  </w:style>
  <w:style w:type="paragraph" w:customStyle="1" w:styleId="9518868E33384656AEE485B27AE63A71">
    <w:name w:val="9518868E33384656AEE485B27AE63A71"/>
    <w:rsid w:val="000174E2"/>
  </w:style>
  <w:style w:type="paragraph" w:customStyle="1" w:styleId="F07F7B85054E4B2E9479E33FF4CBCE07">
    <w:name w:val="F07F7B85054E4B2E9479E33FF4CBCE07"/>
    <w:rsid w:val="000174E2"/>
  </w:style>
  <w:style w:type="paragraph" w:customStyle="1" w:styleId="3EF1E00A4CAC4CC98FE420EDE838D763">
    <w:name w:val="3EF1E00A4CAC4CC98FE420EDE838D763"/>
    <w:rsid w:val="000174E2"/>
  </w:style>
  <w:style w:type="paragraph" w:customStyle="1" w:styleId="55959C3EA74042A8BFA62128890E8B11">
    <w:name w:val="55959C3EA74042A8BFA62128890E8B11"/>
    <w:rsid w:val="000174E2"/>
  </w:style>
  <w:style w:type="paragraph" w:customStyle="1" w:styleId="3D72D2F7ECE44DCCB248AFB726E577FF">
    <w:name w:val="3D72D2F7ECE44DCCB248AFB726E577FF"/>
    <w:rsid w:val="000174E2"/>
  </w:style>
  <w:style w:type="paragraph" w:customStyle="1" w:styleId="065284CDFA2A477488DF999B9424AF1D">
    <w:name w:val="065284CDFA2A477488DF999B9424AF1D"/>
    <w:rsid w:val="000174E2"/>
  </w:style>
  <w:style w:type="paragraph" w:customStyle="1" w:styleId="4E308C7E28334BFA848A33C811AC157B">
    <w:name w:val="4E308C7E28334BFA848A33C811AC157B"/>
    <w:rsid w:val="000174E2"/>
  </w:style>
  <w:style w:type="paragraph" w:customStyle="1" w:styleId="6E3C9A81CA9F4F66AB9962A76E352B52">
    <w:name w:val="6E3C9A81CA9F4F66AB9962A76E352B52"/>
    <w:rsid w:val="000174E2"/>
  </w:style>
  <w:style w:type="paragraph" w:customStyle="1" w:styleId="DB714130DC0D4814A4EC5973D4F79777">
    <w:name w:val="DB714130DC0D4814A4EC5973D4F79777"/>
    <w:rsid w:val="000174E2"/>
  </w:style>
  <w:style w:type="paragraph" w:customStyle="1" w:styleId="F9F1BAF6BEE94B6FA2E45EA49E467C70">
    <w:name w:val="F9F1BAF6BEE94B6FA2E45EA49E467C70"/>
    <w:rsid w:val="000174E2"/>
  </w:style>
  <w:style w:type="paragraph" w:customStyle="1" w:styleId="FE59674FBBE94DE187225A030CB3F3D6">
    <w:name w:val="FE59674FBBE94DE187225A030CB3F3D6"/>
    <w:rsid w:val="000174E2"/>
  </w:style>
  <w:style w:type="paragraph" w:customStyle="1" w:styleId="DA42D51C27BF46C1A1822A298791D666">
    <w:name w:val="DA42D51C27BF46C1A1822A298791D666"/>
    <w:rsid w:val="000174E2"/>
  </w:style>
  <w:style w:type="paragraph" w:customStyle="1" w:styleId="24B2FE065C5B4323A9CF9AED217E8441">
    <w:name w:val="24B2FE065C5B4323A9CF9AED217E8441"/>
    <w:rsid w:val="000174E2"/>
  </w:style>
  <w:style w:type="paragraph" w:customStyle="1" w:styleId="C0947AD573D4459E89321642BA3AA591">
    <w:name w:val="C0947AD573D4459E89321642BA3AA591"/>
    <w:rsid w:val="000174E2"/>
  </w:style>
  <w:style w:type="paragraph" w:customStyle="1" w:styleId="F57A297CE29F47188E68B5A9AC2DE6CA">
    <w:name w:val="F57A297CE29F47188E68B5A9AC2DE6CA"/>
    <w:rsid w:val="000174E2"/>
  </w:style>
  <w:style w:type="paragraph" w:customStyle="1" w:styleId="EB7E0D8AA3C04853ACCC9521BF5588C9">
    <w:name w:val="EB7E0D8AA3C04853ACCC9521BF5588C9"/>
    <w:rsid w:val="000174E2"/>
  </w:style>
  <w:style w:type="paragraph" w:customStyle="1" w:styleId="ED61642DBAA5484E974803A4F92C79A9">
    <w:name w:val="ED61642DBAA5484E974803A4F92C79A9"/>
    <w:rsid w:val="000174E2"/>
  </w:style>
  <w:style w:type="paragraph" w:customStyle="1" w:styleId="8E2C9463C20D46DE8ACC7F911E286D84">
    <w:name w:val="8E2C9463C20D46DE8ACC7F911E286D84"/>
    <w:rsid w:val="000174E2"/>
  </w:style>
  <w:style w:type="paragraph" w:customStyle="1" w:styleId="6A077B471D024DA7BDABA8375CC46B18">
    <w:name w:val="6A077B471D024DA7BDABA8375CC46B18"/>
    <w:rsid w:val="000174E2"/>
  </w:style>
  <w:style w:type="paragraph" w:customStyle="1" w:styleId="1C6F1BEBFB26453C8F34F24846D9FC99">
    <w:name w:val="1C6F1BEBFB26453C8F34F24846D9FC99"/>
    <w:rsid w:val="000174E2"/>
  </w:style>
  <w:style w:type="paragraph" w:customStyle="1" w:styleId="D5259C1BC3EF4A3195E772CB90D3E71C">
    <w:name w:val="D5259C1BC3EF4A3195E772CB90D3E71C"/>
    <w:rsid w:val="000174E2"/>
  </w:style>
  <w:style w:type="paragraph" w:customStyle="1" w:styleId="56919999AE414A98B9092776AA37CAA5">
    <w:name w:val="56919999AE414A98B9092776AA37CAA5"/>
    <w:rsid w:val="000174E2"/>
  </w:style>
  <w:style w:type="paragraph" w:customStyle="1" w:styleId="961EC04B3EBA44748C1979955B4780B6">
    <w:name w:val="961EC04B3EBA44748C1979955B4780B6"/>
    <w:rsid w:val="000174E2"/>
  </w:style>
  <w:style w:type="paragraph" w:customStyle="1" w:styleId="A576B8D9694344E3BFD2077E4BFF6B5E">
    <w:name w:val="A576B8D9694344E3BFD2077E4BFF6B5E"/>
    <w:rsid w:val="000174E2"/>
  </w:style>
  <w:style w:type="paragraph" w:customStyle="1" w:styleId="D0DFFAA269294F5292B5AA994188EB0D">
    <w:name w:val="D0DFFAA269294F5292B5AA994188EB0D"/>
    <w:rsid w:val="000174E2"/>
  </w:style>
  <w:style w:type="paragraph" w:customStyle="1" w:styleId="64A88892996F482491740BFE4BF52FB3">
    <w:name w:val="64A88892996F482491740BFE4BF52FB3"/>
    <w:rsid w:val="000174E2"/>
  </w:style>
  <w:style w:type="paragraph" w:customStyle="1" w:styleId="B0099D1C6CC14E028492C59447A93ABE">
    <w:name w:val="B0099D1C6CC14E028492C59447A93ABE"/>
    <w:rsid w:val="000174E2"/>
  </w:style>
  <w:style w:type="paragraph" w:customStyle="1" w:styleId="7BA541BA531E46A5965D7F0119CECAA9">
    <w:name w:val="7BA541BA531E46A5965D7F0119CECAA9"/>
    <w:rsid w:val="000174E2"/>
  </w:style>
  <w:style w:type="paragraph" w:customStyle="1" w:styleId="4254BF325EC94B0AAAF76110908543DC">
    <w:name w:val="4254BF325EC94B0AAAF76110908543DC"/>
    <w:rsid w:val="000174E2"/>
  </w:style>
  <w:style w:type="paragraph" w:customStyle="1" w:styleId="7E288D748B434A3EA25CBD063DF98E7C">
    <w:name w:val="7E288D748B434A3EA25CBD063DF98E7C"/>
    <w:rsid w:val="000174E2"/>
  </w:style>
  <w:style w:type="paragraph" w:customStyle="1" w:styleId="0411C4B642A942CF937DCE00E1AA7649">
    <w:name w:val="0411C4B642A942CF937DCE00E1AA7649"/>
    <w:rsid w:val="000174E2"/>
  </w:style>
  <w:style w:type="paragraph" w:customStyle="1" w:styleId="62439A014E8E402B9C2B74E109FBA3FB">
    <w:name w:val="62439A014E8E402B9C2B74E109FBA3FB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75A4482374947B1F416BE2CE4CDC21">
    <w:name w:val="F4D75A4482374947B1F416BE2CE4CDC2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1">
    <w:name w:val="9518868E33384656AEE485B27AE63A7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1">
    <w:name w:val="FE59674FBBE94DE187225A030CB3F3D6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1">
    <w:name w:val="D5259C1BC3EF4A3195E772CB90D3E71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00E73894140F389933615291243001">
    <w:name w:val="FC200E73894140F38993361529124300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BD558E99463D81429FB08D3EDBE31">
    <w:name w:val="DA13BD558E99463D81429FB08D3EDBE3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7B85054E4B2E9479E33FF4CBCE071">
    <w:name w:val="F07F7B85054E4B2E9479E33FF4CBCE07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2D51C27BF46C1A1822A298791D6661">
    <w:name w:val="DA42D51C27BF46C1A1822A298791D666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19999AE414A98B9092776AA37CAA51">
    <w:name w:val="56919999AE414A98B9092776AA37CAA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685C13804CDDB2A3FD5910556F1B1">
    <w:name w:val="830E685C13804CDDB2A3FD5910556F1B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F6EF40F4D44618469CBF044D681A51">
    <w:name w:val="CEEF6EF40F4D44618469CBF044D681A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1E00A4CAC4CC98FE420EDE838D7631">
    <w:name w:val="3EF1E00A4CAC4CC98FE420EDE838D763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2FE065C5B4323A9CF9AED217E84411">
    <w:name w:val="24B2FE065C5B4323A9CF9AED217E844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EC04B3EBA44748C1979955B4780B61">
    <w:name w:val="961EC04B3EBA44748C1979955B4780B6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09E8BB1A34A5089E24BD470E1C70F1">
    <w:name w:val="EBD09E8BB1A34A5089E24BD470E1C70F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4A126027C432BAADD81DEC9571AAE1">
    <w:name w:val="F714A126027C432BAADD81DEC9571AA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59C3EA74042A8BFA62128890E8B111">
    <w:name w:val="55959C3EA74042A8BFA62128890E8B1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47AD573D4459E89321642BA3AA5911">
    <w:name w:val="C0947AD573D4459E89321642BA3AA59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6B8D9694344E3BFD2077E4BFF6B5E1">
    <w:name w:val="A576B8D9694344E3BFD2077E4BFF6B5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3A2D7C89A4179A6D8B107443DBFC91">
    <w:name w:val="8723A2D7C89A4179A6D8B107443DBFC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AE14F1CAB48C1AA5DA9151A72AE8E1">
    <w:name w:val="98BAE14F1CAB48C1AA5DA9151A72AE8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2D2F7ECE44DCCB248AFB726E577FF1">
    <w:name w:val="3D72D2F7ECE44DCCB248AFB726E577FF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A297CE29F47188E68B5A9AC2DE6CA1">
    <w:name w:val="F57A297CE29F47188E68B5A9AC2DE6CA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FAA269294F5292B5AA994188EB0D1">
    <w:name w:val="D0DFFAA269294F5292B5AA994188EB0D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975055B084D759A2483EFC361EFB81">
    <w:name w:val="553975055B084D759A2483EFC361EFB8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01725BAFA424EB8948C4FD50E9EE21">
    <w:name w:val="56B01725BAFA424EB8948C4FD50E9EE2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284CDFA2A477488DF999B9424AF1D1">
    <w:name w:val="065284CDFA2A477488DF999B9424AF1D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0D8AA3C04853ACCC9521BF5588C91">
    <w:name w:val="EB7E0D8AA3C04853ACCC9521BF5588C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88892996F482491740BFE4BF52FB31">
    <w:name w:val="64A88892996F482491740BFE4BF52FB3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1583B832142759F9688F032C715AC1">
    <w:name w:val="1881583B832142759F9688F032C715A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5E534ECE84969B974DA804175EBB91">
    <w:name w:val="B865E534ECE84969B974DA804175EBB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08C7E28334BFA848A33C811AC157B1">
    <w:name w:val="4E308C7E28334BFA848A33C811AC157B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1642DBAA5484E974803A4F92C79A91">
    <w:name w:val="ED61642DBAA5484E974803A4F92C79A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D1C6CC14E028492C59447A93ABE1">
    <w:name w:val="B0099D1C6CC14E028492C59447A93AB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586496B9469A9A82287DEAC68E051">
    <w:name w:val="16A6586496B9469A9A82287DEAC68E0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BAA9AABEE4D07BF1C5E186D290FBC1">
    <w:name w:val="EFFBAA9AABEE4D07BF1C5E186D290FB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C9A81CA9F4F66AB9962A76E352B521">
    <w:name w:val="6E3C9A81CA9F4F66AB9962A76E352B52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C9463C20D46DE8ACC7F911E286D841">
    <w:name w:val="8E2C9463C20D46DE8ACC7F911E286D84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541BA531E46A5965D7F0119CECAA91">
    <w:name w:val="7BA541BA531E46A5965D7F0119CECAA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CA1CFE2D486DA9EAB917BF6777811">
    <w:name w:val="C913CA1CFE2D486DA9EAB917BF67778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D58F500AB4C4EBDFABB7A59DC3CFE1">
    <w:name w:val="B8FD58F500AB4C4EBDFABB7A59DC3CF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4130DC0D4814A4EC5973D4F797771">
    <w:name w:val="DB714130DC0D4814A4EC5973D4F79777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77B471D024DA7BDABA8375CC46B181">
    <w:name w:val="6A077B471D024DA7BDABA8375CC46B18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4BF325EC94B0AAAF76110908543DC1">
    <w:name w:val="4254BF325EC94B0AAAF76110908543D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FAFCC4B149369CD4A3148E91DCC21">
    <w:name w:val="7800FAFCC4B149369CD4A3148E91DCC2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7A2A169A4BD6A609FE3A14AB02151">
    <w:name w:val="F9FD7A2A169A4BD6A609FE3A14AB021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1BAF6BEE94B6FA2E45EA49E467C701">
    <w:name w:val="F9F1BAF6BEE94B6FA2E45EA49E467C70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F1BEBFB26453C8F34F24846D9FC991">
    <w:name w:val="1C6F1BEBFB26453C8F34F24846D9FC9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88D748B434A3EA25CBD063DF98E7C1">
    <w:name w:val="7E288D748B434A3EA25CBD063DF98E7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39A014E8E402B9C2B74E109FBA3FB1">
    <w:name w:val="62439A014E8E402B9C2B74E109FBA3FB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75A4482374947B1F416BE2CE4CDC22">
    <w:name w:val="F4D75A4482374947B1F416BE2CE4CDC2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2">
    <w:name w:val="9518868E33384656AEE485B27AE63A7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2">
    <w:name w:val="FE59674FBBE94DE187225A030CB3F3D6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2">
    <w:name w:val="D5259C1BC3EF4A3195E772CB90D3E71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00E73894140F389933615291243002">
    <w:name w:val="FC200E73894140F38993361529124300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BD558E99463D81429FB08D3EDBE32">
    <w:name w:val="DA13BD558E99463D81429FB08D3EDBE3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7B85054E4B2E9479E33FF4CBCE072">
    <w:name w:val="F07F7B85054E4B2E9479E33FF4CBCE07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2D51C27BF46C1A1822A298791D6662">
    <w:name w:val="DA42D51C27BF46C1A1822A298791D666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19999AE414A98B9092776AA37CAA52">
    <w:name w:val="56919999AE414A98B9092776AA37CAA5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685C13804CDDB2A3FD5910556F1B2">
    <w:name w:val="830E685C13804CDDB2A3FD5910556F1B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F6EF40F4D44618469CBF044D681A52">
    <w:name w:val="CEEF6EF40F4D44618469CBF044D681A5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1E00A4CAC4CC98FE420EDE838D7632">
    <w:name w:val="3EF1E00A4CAC4CC98FE420EDE838D763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2FE065C5B4323A9CF9AED217E84412">
    <w:name w:val="24B2FE065C5B4323A9CF9AED217E844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EC04B3EBA44748C1979955B4780B62">
    <w:name w:val="961EC04B3EBA44748C1979955B4780B6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09E8BB1A34A5089E24BD470E1C70F2">
    <w:name w:val="EBD09E8BB1A34A5089E24BD470E1C70F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4A126027C432BAADD81DEC9571AAE2">
    <w:name w:val="F714A126027C432BAADD81DEC9571AA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59C3EA74042A8BFA62128890E8B112">
    <w:name w:val="55959C3EA74042A8BFA62128890E8B1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47AD573D4459E89321642BA3AA5912">
    <w:name w:val="C0947AD573D4459E89321642BA3AA59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6B8D9694344E3BFD2077E4BFF6B5E2">
    <w:name w:val="A576B8D9694344E3BFD2077E4BFF6B5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3A2D7C89A4179A6D8B107443DBFC92">
    <w:name w:val="8723A2D7C89A4179A6D8B107443DBFC9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AE14F1CAB48C1AA5DA9151A72AE8E2">
    <w:name w:val="98BAE14F1CAB48C1AA5DA9151A72AE8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2D2F7ECE44DCCB248AFB726E577FF2">
    <w:name w:val="3D72D2F7ECE44DCCB248AFB726E577FF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A297CE29F47188E68B5A9AC2DE6CA2">
    <w:name w:val="F57A297CE29F47188E68B5A9AC2DE6CA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FAA269294F5292B5AA994188EB0D2">
    <w:name w:val="D0DFFAA269294F5292B5AA994188EB0D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975055B084D759A2483EFC361EFB82">
    <w:name w:val="553975055B084D759A2483EFC361EFB8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01725BAFA424EB8948C4FD50E9EE22">
    <w:name w:val="56B01725BAFA424EB8948C4FD50E9EE2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284CDFA2A477488DF999B9424AF1D2">
    <w:name w:val="065284CDFA2A477488DF999B9424AF1D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0D8AA3C04853ACCC9521BF5588C92">
    <w:name w:val="EB7E0D8AA3C04853ACCC9521BF5588C9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88892996F482491740BFE4BF52FB32">
    <w:name w:val="64A88892996F482491740BFE4BF52FB3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1583B832142759F9688F032C715AC2">
    <w:name w:val="1881583B832142759F9688F032C715A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5E534ECE84969B974DA804175EBB92">
    <w:name w:val="B865E534ECE84969B974DA804175EBB9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08C7E28334BFA848A33C811AC157B2">
    <w:name w:val="4E308C7E28334BFA848A33C811AC157B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1642DBAA5484E974803A4F92C79A92">
    <w:name w:val="ED61642DBAA5484E974803A4F92C79A9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D1C6CC14E028492C59447A93ABE2">
    <w:name w:val="B0099D1C6CC14E028492C59447A93AB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586496B9469A9A82287DEAC68E052">
    <w:name w:val="16A6586496B9469A9A82287DEAC68E05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BAA9AABEE4D07BF1C5E186D290FBC2">
    <w:name w:val="EFFBAA9AABEE4D07BF1C5E186D290FB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C9A81CA9F4F66AB9962A76E352B522">
    <w:name w:val="6E3C9A81CA9F4F66AB9962A76E352B52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C9463C20D46DE8ACC7F911E286D842">
    <w:name w:val="8E2C9463C20D46DE8ACC7F911E286D84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541BA531E46A5965D7F0119CECAA92">
    <w:name w:val="7BA541BA531E46A5965D7F0119CECAA9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CA1CFE2D486DA9EAB917BF6777812">
    <w:name w:val="C913CA1CFE2D486DA9EAB917BF67778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D58F500AB4C4EBDFABB7A59DC3CFE2">
    <w:name w:val="B8FD58F500AB4C4EBDFABB7A59DC3CF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4130DC0D4814A4EC5973D4F797772">
    <w:name w:val="DB714130DC0D4814A4EC5973D4F79777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77B471D024DA7BDABA8375CC46B182">
    <w:name w:val="6A077B471D024DA7BDABA8375CC46B18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4BF325EC94B0AAAF76110908543DC2">
    <w:name w:val="4254BF325EC94B0AAAF76110908543D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FAFCC4B149369CD4A3148E91DCC22">
    <w:name w:val="7800FAFCC4B149369CD4A3148E91DCC2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7A2A169A4BD6A609FE3A14AB02152">
    <w:name w:val="F9FD7A2A169A4BD6A609FE3A14AB0215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1BAF6BEE94B6FA2E45EA49E467C702">
    <w:name w:val="F9F1BAF6BEE94B6FA2E45EA49E467C70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F1BEBFB26453C8F34F24846D9FC992">
    <w:name w:val="1C6F1BEBFB26453C8F34F24846D9FC99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88D748B434A3EA25CBD063DF98E7C2">
    <w:name w:val="7E288D748B434A3EA25CBD063DF98E7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2E0BF10614D7C9D4F2B0E72FC2D9C">
    <w:name w:val="60B2E0BF10614D7C9D4F2B0E72FC2D9C"/>
    <w:rsid w:val="000174E2"/>
  </w:style>
  <w:style w:type="paragraph" w:customStyle="1" w:styleId="2C6756BB3FFC4FFE98FED3E4202D5B5C">
    <w:name w:val="2C6756BB3FFC4FFE98FED3E4202D5B5C"/>
    <w:rsid w:val="000174E2"/>
  </w:style>
  <w:style w:type="paragraph" w:customStyle="1" w:styleId="837D2B4079954C7391B5554591965EA4">
    <w:name w:val="837D2B4079954C7391B5554591965EA4"/>
    <w:rsid w:val="000174E2"/>
  </w:style>
  <w:style w:type="paragraph" w:customStyle="1" w:styleId="DDAB010A4AF0448BB3B9779D58CA7B16">
    <w:name w:val="DDAB010A4AF0448BB3B9779D58CA7B16"/>
    <w:rsid w:val="000174E2"/>
  </w:style>
  <w:style w:type="paragraph" w:customStyle="1" w:styleId="F000331A2E6B43309B167DC6BDBF2427">
    <w:name w:val="F000331A2E6B43309B167DC6BDBF2427"/>
    <w:rsid w:val="000174E2"/>
  </w:style>
  <w:style w:type="paragraph" w:customStyle="1" w:styleId="110DD62AA8264C7B9E550BF6C68B83A1">
    <w:name w:val="110DD62AA8264C7B9E550BF6C68B83A1"/>
    <w:rsid w:val="000174E2"/>
  </w:style>
  <w:style w:type="paragraph" w:customStyle="1" w:styleId="1B7CA0EE34B54396A6B52FB3D6F91AFA">
    <w:name w:val="1B7CA0EE34B54396A6B52FB3D6F91AFA"/>
    <w:rsid w:val="000174E2"/>
  </w:style>
  <w:style w:type="paragraph" w:customStyle="1" w:styleId="0C5F4B7C93E7478B80D190EB21697E28">
    <w:name w:val="0C5F4B7C93E7478B80D190EB21697E28"/>
    <w:rsid w:val="000174E2"/>
  </w:style>
  <w:style w:type="paragraph" w:customStyle="1" w:styleId="98D6E46266414C2EA39354412159FB5E">
    <w:name w:val="98D6E46266414C2EA39354412159FB5E"/>
    <w:rsid w:val="000174E2"/>
  </w:style>
  <w:style w:type="paragraph" w:customStyle="1" w:styleId="9826C88CCE9245FC8EBEB0E665DC78FE">
    <w:name w:val="9826C88CCE9245FC8EBEB0E665DC78FE"/>
    <w:rsid w:val="000174E2"/>
  </w:style>
  <w:style w:type="paragraph" w:customStyle="1" w:styleId="28F824A73E744FCEBB7AE54FD35FCC9C">
    <w:name w:val="28F824A73E744FCEBB7AE54FD35FCC9C"/>
    <w:rsid w:val="000174E2"/>
  </w:style>
  <w:style w:type="paragraph" w:customStyle="1" w:styleId="03857660ADB1419C9D9F3351E9795F33">
    <w:name w:val="03857660ADB1419C9D9F3351E9795F33"/>
    <w:rsid w:val="000174E2"/>
  </w:style>
  <w:style w:type="paragraph" w:customStyle="1" w:styleId="392E0DB47AD145E59F6463F890F611FE">
    <w:name w:val="392E0DB47AD145E59F6463F890F611FE"/>
    <w:rsid w:val="000174E2"/>
  </w:style>
  <w:style w:type="paragraph" w:customStyle="1" w:styleId="78930D6C582544FD8382B2890D99F955">
    <w:name w:val="78930D6C582544FD8382B2890D99F955"/>
    <w:rsid w:val="000174E2"/>
  </w:style>
  <w:style w:type="paragraph" w:customStyle="1" w:styleId="DB3AC912094048D286EB1EB3B75CE804">
    <w:name w:val="DB3AC912094048D286EB1EB3B75CE804"/>
    <w:rsid w:val="000174E2"/>
  </w:style>
  <w:style w:type="paragraph" w:customStyle="1" w:styleId="CC67A86673024FC0AD543D6EE0E96F08">
    <w:name w:val="CC67A86673024FC0AD543D6EE0E96F08"/>
    <w:rsid w:val="000174E2"/>
  </w:style>
  <w:style w:type="paragraph" w:customStyle="1" w:styleId="348C27E8C5CA484D8A79A6E388267491">
    <w:name w:val="348C27E8C5CA484D8A79A6E388267491"/>
    <w:rsid w:val="000174E2"/>
  </w:style>
  <w:style w:type="paragraph" w:customStyle="1" w:styleId="62439A014E8E402B9C2B74E109FBA3FB2">
    <w:name w:val="62439A014E8E402B9C2B74E109FBA3FB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75A4482374947B1F416BE2CE4CDC23">
    <w:name w:val="F4D75A4482374947B1F416BE2CE4CDC2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3">
    <w:name w:val="9518868E33384656AEE485B27AE63A71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3">
    <w:name w:val="FE59674FBBE94DE187225A030CB3F3D6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3">
    <w:name w:val="D5259C1BC3EF4A3195E772CB90D3E71C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00E73894140F389933615291243003">
    <w:name w:val="FC200E73894140F38993361529124300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BD558E99463D81429FB08D3EDBE33">
    <w:name w:val="DA13BD558E99463D81429FB08D3EDBE3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7B85054E4B2E9479E33FF4CBCE073">
    <w:name w:val="F07F7B85054E4B2E9479E33FF4CBCE07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2D51C27BF46C1A1822A298791D6663">
    <w:name w:val="DA42D51C27BF46C1A1822A298791D666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19999AE414A98B9092776AA37CAA53">
    <w:name w:val="56919999AE414A98B9092776AA37CAA5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685C13804CDDB2A3FD5910556F1B3">
    <w:name w:val="830E685C13804CDDB2A3FD5910556F1B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F6EF40F4D44618469CBF044D681A53">
    <w:name w:val="CEEF6EF40F4D44618469CBF044D681A5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1E00A4CAC4CC98FE420EDE838D7633">
    <w:name w:val="3EF1E00A4CAC4CC98FE420EDE838D763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2FE065C5B4323A9CF9AED217E84413">
    <w:name w:val="24B2FE065C5B4323A9CF9AED217E8441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EC04B3EBA44748C1979955B4780B63">
    <w:name w:val="961EC04B3EBA44748C1979955B4780B6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09E8BB1A34A5089E24BD470E1C70F3">
    <w:name w:val="EBD09E8BB1A34A5089E24BD470E1C70F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4A126027C432BAADD81DEC9571AAE3">
    <w:name w:val="F714A126027C432BAADD81DEC9571AAE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59C3EA74042A8BFA62128890E8B113">
    <w:name w:val="55959C3EA74042A8BFA62128890E8B11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47AD573D4459E89321642BA3AA5913">
    <w:name w:val="C0947AD573D4459E89321642BA3AA591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6B8D9694344E3BFD2077E4BFF6B5E3">
    <w:name w:val="A576B8D9694344E3BFD2077E4BFF6B5E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3A2D7C89A4179A6D8B107443DBFC93">
    <w:name w:val="8723A2D7C89A4179A6D8B107443DBFC9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AE14F1CAB48C1AA5DA9151A72AE8E3">
    <w:name w:val="98BAE14F1CAB48C1AA5DA9151A72AE8E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2D2F7ECE44DCCB248AFB726E577FF3">
    <w:name w:val="3D72D2F7ECE44DCCB248AFB726E577FF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A297CE29F47188E68B5A9AC2DE6CA3">
    <w:name w:val="F57A297CE29F47188E68B5A9AC2DE6CA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FAA269294F5292B5AA994188EB0D3">
    <w:name w:val="D0DFFAA269294F5292B5AA994188EB0D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975055B084D759A2483EFC361EFB83">
    <w:name w:val="553975055B084D759A2483EFC361EFB8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01725BAFA424EB8948C4FD50E9EE23">
    <w:name w:val="56B01725BAFA424EB8948C4FD50E9EE2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284CDFA2A477488DF999B9424AF1D3">
    <w:name w:val="065284CDFA2A477488DF999B9424AF1D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0D8AA3C04853ACCC9521BF5588C93">
    <w:name w:val="EB7E0D8AA3C04853ACCC9521BF5588C9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88892996F482491740BFE4BF52FB33">
    <w:name w:val="64A88892996F482491740BFE4BF52FB3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1583B832142759F9688F032C715AC3">
    <w:name w:val="1881583B832142759F9688F032C715AC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5E534ECE84969B974DA804175EBB93">
    <w:name w:val="B865E534ECE84969B974DA804175EBB9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08C7E28334BFA848A33C811AC157B3">
    <w:name w:val="4E308C7E28334BFA848A33C811AC157B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1642DBAA5484E974803A4F92C79A93">
    <w:name w:val="ED61642DBAA5484E974803A4F92C79A9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D1C6CC14E028492C59447A93ABE3">
    <w:name w:val="B0099D1C6CC14E028492C59447A93ABE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586496B9469A9A82287DEAC68E053">
    <w:name w:val="16A6586496B9469A9A82287DEAC68E05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BAA9AABEE4D07BF1C5E186D290FBC3">
    <w:name w:val="EFFBAA9AABEE4D07BF1C5E186D290FBC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C9A81CA9F4F66AB9962A76E352B523">
    <w:name w:val="6E3C9A81CA9F4F66AB9962A76E352B52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C9463C20D46DE8ACC7F911E286D843">
    <w:name w:val="8E2C9463C20D46DE8ACC7F911E286D84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541BA531E46A5965D7F0119CECAA93">
    <w:name w:val="7BA541BA531E46A5965D7F0119CECAA9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CA1CFE2D486DA9EAB917BF6777813">
    <w:name w:val="C913CA1CFE2D486DA9EAB917BF677781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D58F500AB4C4EBDFABB7A59DC3CFE3">
    <w:name w:val="B8FD58F500AB4C4EBDFABB7A59DC3CFE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4130DC0D4814A4EC5973D4F797773">
    <w:name w:val="DB714130DC0D4814A4EC5973D4F79777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77B471D024DA7BDABA8375CC46B183">
    <w:name w:val="6A077B471D024DA7BDABA8375CC46B18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4BF325EC94B0AAAF76110908543DC3">
    <w:name w:val="4254BF325EC94B0AAAF76110908543DC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FAFCC4B149369CD4A3148E91DCC23">
    <w:name w:val="7800FAFCC4B149369CD4A3148E91DCC2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7A2A169A4BD6A609FE3A14AB02153">
    <w:name w:val="F9FD7A2A169A4BD6A609FE3A14AB0215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1BAF6BEE94B6FA2E45EA49E467C703">
    <w:name w:val="F9F1BAF6BEE94B6FA2E45EA49E467C70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F1BEBFB26453C8F34F24846D9FC993">
    <w:name w:val="1C6F1BEBFB26453C8F34F24846D9FC99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88D748B434A3EA25CBD063DF98E7C3">
    <w:name w:val="7E288D748B434A3EA25CBD063DF98E7C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2E0BF10614D7C9D4F2B0E72FC2D9C1">
    <w:name w:val="60B2E0BF10614D7C9D4F2B0E72FC2D9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D2B4079954C7391B5554591965EA41">
    <w:name w:val="837D2B4079954C7391B5554591965EA4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331A2E6B43309B167DC6BDBF24271">
    <w:name w:val="F000331A2E6B43309B167DC6BDBF2427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CA0EE34B54396A6B52FB3D6F91AFA1">
    <w:name w:val="1B7CA0EE34B54396A6B52FB3D6F91AFA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6E46266414C2EA39354412159FB5E1">
    <w:name w:val="98D6E46266414C2EA39354412159FB5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756BB3FFC4FFE98FED3E4202D5B5C1">
    <w:name w:val="2C6756BB3FFC4FFE98FED3E4202D5B5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B010A4AF0448BB3B9779D58CA7B161">
    <w:name w:val="DDAB010A4AF0448BB3B9779D58CA7B16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DD62AA8264C7B9E550BF6C68B83A11">
    <w:name w:val="110DD62AA8264C7B9E550BF6C68B83A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F4B7C93E7478B80D190EB21697E281">
    <w:name w:val="0C5F4B7C93E7478B80D190EB21697E28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6C88CCE9245FC8EBEB0E665DC78FE1">
    <w:name w:val="9826C88CCE9245FC8EBEB0E665DC78F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824A73E744FCEBB7AE54FD35FCC9C1">
    <w:name w:val="28F824A73E744FCEBB7AE54FD35FCC9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C27E8C5CA484D8A79A6E3882674911">
    <w:name w:val="348C27E8C5CA484D8A79A6E38826749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57660ADB1419C9D9F3351E9795F331">
    <w:name w:val="03857660ADB1419C9D9F3351E9795F33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E0DB47AD145E59F6463F890F611FE1">
    <w:name w:val="392E0DB47AD145E59F6463F890F611FE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930D6C582544FD8382B2890D99F9551">
    <w:name w:val="78930D6C582544FD8382B2890D99F95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3AC912094048D286EB1EB3B75CE8041">
    <w:name w:val="DB3AC912094048D286EB1EB3B75CE804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67A86673024FC0AD543D6EE0E96F081">
    <w:name w:val="CC67A86673024FC0AD543D6EE0E96F08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20DD547434684A1A7C094939E7F0A">
    <w:name w:val="25620DD547434684A1A7C094939E7F0A"/>
    <w:rsid w:val="000174E2"/>
  </w:style>
  <w:style w:type="paragraph" w:customStyle="1" w:styleId="76315BF3C9FD4FC19D2C6759117E814B">
    <w:name w:val="76315BF3C9FD4FC19D2C6759117E814B"/>
    <w:rsid w:val="000174E2"/>
  </w:style>
  <w:style w:type="paragraph" w:customStyle="1" w:styleId="139899D775FC4FD7869936312B83BE55">
    <w:name w:val="139899D775FC4FD7869936312B83BE55"/>
    <w:rsid w:val="000174E2"/>
  </w:style>
  <w:style w:type="paragraph" w:customStyle="1" w:styleId="CEDEDCA2C964445285BBDEC95DC49CC1">
    <w:name w:val="CEDEDCA2C964445285BBDEC95DC49CC1"/>
    <w:rsid w:val="000174E2"/>
  </w:style>
  <w:style w:type="paragraph" w:customStyle="1" w:styleId="173D9FDF536C4844BCAF06E88F6B15D1">
    <w:name w:val="173D9FDF536C4844BCAF06E88F6B15D1"/>
    <w:rsid w:val="000174E2"/>
  </w:style>
  <w:style w:type="paragraph" w:customStyle="1" w:styleId="F7E1D7E037AA4F3FAF76CCD37FC04B7F">
    <w:name w:val="F7E1D7E037AA4F3FAF76CCD37FC04B7F"/>
    <w:rsid w:val="000174E2"/>
  </w:style>
  <w:style w:type="paragraph" w:customStyle="1" w:styleId="D09F595436A145B09D0E259BAD8EEA79">
    <w:name w:val="D09F595436A145B09D0E259BAD8EEA79"/>
    <w:rsid w:val="000174E2"/>
  </w:style>
  <w:style w:type="paragraph" w:customStyle="1" w:styleId="971AE2373F53418791C776BBD31C20CD">
    <w:name w:val="971AE2373F53418791C776BBD31C20CD"/>
    <w:rsid w:val="000174E2"/>
  </w:style>
  <w:style w:type="paragraph" w:customStyle="1" w:styleId="D7D2D352FA3D489FAF72CA1DCE5E2ECC">
    <w:name w:val="D7D2D352FA3D489FAF72CA1DCE5E2ECC"/>
    <w:rsid w:val="000174E2"/>
  </w:style>
  <w:style w:type="paragraph" w:customStyle="1" w:styleId="C582348E22774AF7AE3B95B94A2B413A">
    <w:name w:val="C582348E22774AF7AE3B95B94A2B413A"/>
    <w:rsid w:val="000174E2"/>
  </w:style>
  <w:style w:type="paragraph" w:customStyle="1" w:styleId="2D20E6103AA64D299398E29776B03DE7">
    <w:name w:val="2D20E6103AA64D299398E29776B03DE7"/>
    <w:rsid w:val="000174E2"/>
  </w:style>
  <w:style w:type="paragraph" w:customStyle="1" w:styleId="B907A0153BD040A38D03812EABB81333">
    <w:name w:val="B907A0153BD040A38D03812EABB81333"/>
    <w:rsid w:val="000174E2"/>
  </w:style>
  <w:style w:type="paragraph" w:customStyle="1" w:styleId="21CDA43AEAFE45EBB9ADDFC8EE7DA1B7">
    <w:name w:val="21CDA43AEAFE45EBB9ADDFC8EE7DA1B7"/>
    <w:rsid w:val="000174E2"/>
  </w:style>
  <w:style w:type="paragraph" w:customStyle="1" w:styleId="0E9A9155A5BA4C5C9F585939C6EF3B7D">
    <w:name w:val="0E9A9155A5BA4C5C9F585939C6EF3B7D"/>
    <w:rsid w:val="000174E2"/>
  </w:style>
  <w:style w:type="paragraph" w:customStyle="1" w:styleId="7934B167F8364DFA8067A862953816B7">
    <w:name w:val="7934B167F8364DFA8067A862953816B7"/>
    <w:rsid w:val="000174E2"/>
  </w:style>
  <w:style w:type="paragraph" w:customStyle="1" w:styleId="F4C57DAD7E574E03873DB2DEB81D0CCF">
    <w:name w:val="F4C57DAD7E574E03873DB2DEB81D0CCF"/>
    <w:rsid w:val="000174E2"/>
  </w:style>
  <w:style w:type="paragraph" w:customStyle="1" w:styleId="B15EF8B2570047D7A6BF13F57B9DE55C">
    <w:name w:val="B15EF8B2570047D7A6BF13F57B9DE55C"/>
    <w:rsid w:val="000174E2"/>
  </w:style>
  <w:style w:type="paragraph" w:customStyle="1" w:styleId="3F59009CE10743E2ACC4C795C5CFF049">
    <w:name w:val="3F59009CE10743E2ACC4C795C5CFF049"/>
    <w:rsid w:val="000174E2"/>
  </w:style>
  <w:style w:type="paragraph" w:customStyle="1" w:styleId="C8CE74E568844C82B2CFDF56F78259A5">
    <w:name w:val="C8CE74E568844C82B2CFDF56F78259A5"/>
    <w:rsid w:val="000174E2"/>
  </w:style>
  <w:style w:type="paragraph" w:customStyle="1" w:styleId="451D8C068DE3489FA01990AAD52CA163">
    <w:name w:val="451D8C068DE3489FA01990AAD52CA163"/>
    <w:rsid w:val="000174E2"/>
  </w:style>
  <w:style w:type="paragraph" w:customStyle="1" w:styleId="A62426CB67BD4D86AE6C7E7A04438E15">
    <w:name w:val="A62426CB67BD4D86AE6C7E7A04438E15"/>
    <w:rsid w:val="000174E2"/>
  </w:style>
  <w:style w:type="paragraph" w:customStyle="1" w:styleId="52B6B2168A5C4233B190BE49D034E96D">
    <w:name w:val="52B6B2168A5C4233B190BE49D034E96D"/>
    <w:rsid w:val="000174E2"/>
  </w:style>
  <w:style w:type="paragraph" w:customStyle="1" w:styleId="38FFB4D6C93E423BBF42AF648FC3AD81">
    <w:name w:val="38FFB4D6C93E423BBF42AF648FC3AD81"/>
    <w:rsid w:val="000174E2"/>
  </w:style>
  <w:style w:type="paragraph" w:customStyle="1" w:styleId="49A2C18F35714F198AEED09F0A360A98">
    <w:name w:val="49A2C18F35714F198AEED09F0A360A98"/>
    <w:rsid w:val="000174E2"/>
  </w:style>
  <w:style w:type="paragraph" w:customStyle="1" w:styleId="F484AA36AC5A4D81935619C15ABA5AE5">
    <w:name w:val="F484AA36AC5A4D81935619C15ABA5AE5"/>
    <w:rsid w:val="000174E2"/>
  </w:style>
  <w:style w:type="paragraph" w:customStyle="1" w:styleId="62439A014E8E402B9C2B74E109FBA3FB3">
    <w:name w:val="62439A014E8E402B9C2B74E109FBA3FB3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75A4482374947B1F416BE2CE4CDC24">
    <w:name w:val="F4D75A4482374947B1F416BE2CE4CDC2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4">
    <w:name w:val="9518868E33384656AEE485B27AE63A71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4">
    <w:name w:val="FE59674FBBE94DE187225A030CB3F3D6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4">
    <w:name w:val="D5259C1BC3EF4A3195E772CB90D3E71C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00E73894140F389933615291243004">
    <w:name w:val="FC200E73894140F38993361529124300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BD558E99463D81429FB08D3EDBE34">
    <w:name w:val="DA13BD558E99463D81429FB08D3EDBE3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7B85054E4B2E9479E33FF4CBCE074">
    <w:name w:val="F07F7B85054E4B2E9479E33FF4CBCE07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2D51C27BF46C1A1822A298791D6664">
    <w:name w:val="DA42D51C27BF46C1A1822A298791D666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19999AE414A98B9092776AA37CAA54">
    <w:name w:val="56919999AE414A98B9092776AA37CAA5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685C13804CDDB2A3FD5910556F1B4">
    <w:name w:val="830E685C13804CDDB2A3FD5910556F1B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F6EF40F4D44618469CBF044D681A54">
    <w:name w:val="CEEF6EF40F4D44618469CBF044D681A5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1E00A4CAC4CC98FE420EDE838D7634">
    <w:name w:val="3EF1E00A4CAC4CC98FE420EDE838D763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2FE065C5B4323A9CF9AED217E84414">
    <w:name w:val="24B2FE065C5B4323A9CF9AED217E8441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EC04B3EBA44748C1979955B4780B64">
    <w:name w:val="961EC04B3EBA44748C1979955B4780B6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09E8BB1A34A5089E24BD470E1C70F4">
    <w:name w:val="EBD09E8BB1A34A5089E24BD470E1C70F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4A126027C432BAADD81DEC9571AAE4">
    <w:name w:val="F714A126027C432BAADD81DEC9571AAE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59C3EA74042A8BFA62128890E8B114">
    <w:name w:val="55959C3EA74042A8BFA62128890E8B11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47AD573D4459E89321642BA3AA5914">
    <w:name w:val="C0947AD573D4459E89321642BA3AA591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6B8D9694344E3BFD2077E4BFF6B5E4">
    <w:name w:val="A576B8D9694344E3BFD2077E4BFF6B5E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3A2D7C89A4179A6D8B107443DBFC94">
    <w:name w:val="8723A2D7C89A4179A6D8B107443DBFC9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AE14F1CAB48C1AA5DA9151A72AE8E4">
    <w:name w:val="98BAE14F1CAB48C1AA5DA9151A72AE8E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2D2F7ECE44DCCB248AFB726E577FF4">
    <w:name w:val="3D72D2F7ECE44DCCB248AFB726E577FF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A297CE29F47188E68B5A9AC2DE6CA4">
    <w:name w:val="F57A297CE29F47188E68B5A9AC2DE6CA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FAA269294F5292B5AA994188EB0D4">
    <w:name w:val="D0DFFAA269294F5292B5AA994188EB0D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975055B084D759A2483EFC361EFB84">
    <w:name w:val="553975055B084D759A2483EFC361EFB8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01725BAFA424EB8948C4FD50E9EE24">
    <w:name w:val="56B01725BAFA424EB8948C4FD50E9EE2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284CDFA2A477488DF999B9424AF1D4">
    <w:name w:val="065284CDFA2A477488DF999B9424AF1D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0D8AA3C04853ACCC9521BF5588C94">
    <w:name w:val="EB7E0D8AA3C04853ACCC9521BF5588C9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88892996F482491740BFE4BF52FB34">
    <w:name w:val="64A88892996F482491740BFE4BF52FB3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1583B832142759F9688F032C715AC4">
    <w:name w:val="1881583B832142759F9688F032C715AC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5E534ECE84969B974DA804175EBB94">
    <w:name w:val="B865E534ECE84969B974DA804175EBB9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08C7E28334BFA848A33C811AC157B4">
    <w:name w:val="4E308C7E28334BFA848A33C811AC157B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1642DBAA5484E974803A4F92C79A94">
    <w:name w:val="ED61642DBAA5484E974803A4F92C79A9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D1C6CC14E028492C59447A93ABE4">
    <w:name w:val="B0099D1C6CC14E028492C59447A93ABE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586496B9469A9A82287DEAC68E054">
    <w:name w:val="16A6586496B9469A9A82287DEAC68E05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BAA9AABEE4D07BF1C5E186D290FBC4">
    <w:name w:val="EFFBAA9AABEE4D07BF1C5E186D290FBC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C9A81CA9F4F66AB9962A76E352B524">
    <w:name w:val="6E3C9A81CA9F4F66AB9962A76E352B52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C9463C20D46DE8ACC7F911E286D844">
    <w:name w:val="8E2C9463C20D46DE8ACC7F911E286D84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541BA531E46A5965D7F0119CECAA94">
    <w:name w:val="7BA541BA531E46A5965D7F0119CECAA9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3CA1CFE2D486DA9EAB917BF6777814">
    <w:name w:val="C913CA1CFE2D486DA9EAB917BF677781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D58F500AB4C4EBDFABB7A59DC3CFE4">
    <w:name w:val="B8FD58F500AB4C4EBDFABB7A59DC3CFE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14130DC0D4814A4EC5973D4F797774">
    <w:name w:val="DB714130DC0D4814A4EC5973D4F79777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77B471D024DA7BDABA8375CC46B184">
    <w:name w:val="6A077B471D024DA7BDABA8375CC46B18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4BF325EC94B0AAAF76110908543DC4">
    <w:name w:val="4254BF325EC94B0AAAF76110908543DC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00FAFCC4B149369CD4A3148E91DCC24">
    <w:name w:val="7800FAFCC4B149369CD4A3148E91DCC2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D7A2A169A4BD6A609FE3A14AB02154">
    <w:name w:val="F9FD7A2A169A4BD6A609FE3A14AB0215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1BAF6BEE94B6FA2E45EA49E467C704">
    <w:name w:val="F9F1BAF6BEE94B6FA2E45EA49E467C70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F1BEBFB26453C8F34F24846D9FC994">
    <w:name w:val="1C6F1BEBFB26453C8F34F24846D9FC99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88D748B434A3EA25CBD063DF98E7C4">
    <w:name w:val="7E288D748B434A3EA25CBD063DF98E7C4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2E0BF10614D7C9D4F2B0E72FC2D9C2">
    <w:name w:val="60B2E0BF10614D7C9D4F2B0E72FC2D9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D2B4079954C7391B5554591965EA42">
    <w:name w:val="837D2B4079954C7391B5554591965EA4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0331A2E6B43309B167DC6BDBF24272">
    <w:name w:val="F000331A2E6B43309B167DC6BDBF2427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CA0EE34B54396A6B52FB3D6F91AFA2">
    <w:name w:val="1B7CA0EE34B54396A6B52FB3D6F91AFA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D6E46266414C2EA39354412159FB5E2">
    <w:name w:val="98D6E46266414C2EA39354412159FB5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756BB3FFC4FFE98FED3E4202D5B5C2">
    <w:name w:val="2C6756BB3FFC4FFE98FED3E4202D5B5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B010A4AF0448BB3B9779D58CA7B162">
    <w:name w:val="DDAB010A4AF0448BB3B9779D58CA7B16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DD62AA8264C7B9E550BF6C68B83A12">
    <w:name w:val="110DD62AA8264C7B9E550BF6C68B83A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5F4B7C93E7478B80D190EB21697E282">
    <w:name w:val="0C5F4B7C93E7478B80D190EB21697E28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6C88CCE9245FC8EBEB0E665DC78FE2">
    <w:name w:val="9826C88CCE9245FC8EBEB0E665DC78F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824A73E744FCEBB7AE54FD35FCC9C2">
    <w:name w:val="28F824A73E744FCEBB7AE54FD35FCC9C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C27E8C5CA484D8A79A6E3882674912">
    <w:name w:val="348C27E8C5CA484D8A79A6E388267491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1D7E037AA4F3FAF76CCD37FC04B7F1">
    <w:name w:val="F7E1D7E037AA4F3FAF76CCD37FC04B7F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2D352FA3D489FAF72CA1DCE5E2ECC1">
    <w:name w:val="D7D2D352FA3D489FAF72CA1DCE5E2EC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57660ADB1419C9D9F3351E9795F332">
    <w:name w:val="03857660ADB1419C9D9F3351E9795F33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20DD547434684A1A7C094939E7F0A1">
    <w:name w:val="25620DD547434684A1A7C094939E7F0A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F595436A145B09D0E259BAD8EEA791">
    <w:name w:val="D09F595436A145B09D0E259BAD8EEA7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348E22774AF7AE3B95B94A2B413A1">
    <w:name w:val="C582348E22774AF7AE3B95B94A2B413A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E0DB47AD145E59F6463F890F611FE2">
    <w:name w:val="392E0DB47AD145E59F6463F890F611FE2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15BF3C9FD4FC19D2C6759117E814B1">
    <w:name w:val="76315BF3C9FD4FC19D2C6759117E814B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AE2373F53418791C776BBD31C20CD1">
    <w:name w:val="971AE2373F53418791C776BBD31C20CD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0E6103AA64D299398E29776B03DE71">
    <w:name w:val="2D20E6103AA64D299398E29776B03DE7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A9155A5BA4C5C9F585939C6EF3B7D1">
    <w:name w:val="0E9A9155A5BA4C5C9F585939C6EF3B7D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4B167F8364DFA8067A862953816B71">
    <w:name w:val="7934B167F8364DFA8067A862953816B7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57DAD7E574E03873DB2DEB81D0CCF1">
    <w:name w:val="F4C57DAD7E574E03873DB2DEB81D0CCF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F8B2570047D7A6BF13F57B9DE55C1">
    <w:name w:val="B15EF8B2570047D7A6BF13F57B9DE55C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9009CE10743E2ACC4C795C5CFF0491">
    <w:name w:val="3F59009CE10743E2ACC4C795C5CFF049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E74E568844C82B2CFDF56F78259A51">
    <w:name w:val="C8CE74E568844C82B2CFDF56F78259A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D8C068DE3489FA01990AAD52CA1631">
    <w:name w:val="451D8C068DE3489FA01990AAD52CA163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426CB67BD4D86AE6C7E7A04438E151">
    <w:name w:val="A62426CB67BD4D86AE6C7E7A04438E1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B2168A5C4233B190BE49D034E96D1">
    <w:name w:val="52B6B2168A5C4233B190BE49D034E96D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FB4D6C93E423BBF42AF648FC3AD811">
    <w:name w:val="38FFB4D6C93E423BBF42AF648FC3AD81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AA36AC5A4D81935619C15ABA5AE51">
    <w:name w:val="F484AA36AC5A4D81935619C15ABA5AE5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2C18F35714F198AEED09F0A360A981">
    <w:name w:val="49A2C18F35714F198AEED09F0A360A98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0DFF9519348FE87A806DE5EB0C841">
    <w:name w:val="4860DFF9519348FE87A806DE5EB0C841"/>
    <w:rsid w:val="0001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C07E12463C4B28B89B214EF5A8E884">
    <w:name w:val="01C07E12463C4B28B89B214EF5A8E884"/>
    <w:rsid w:val="000174E2"/>
  </w:style>
  <w:style w:type="paragraph" w:customStyle="1" w:styleId="01C07E12463C4B28B89B214EF5A8E8841">
    <w:name w:val="01C07E12463C4B28B89B214EF5A8E8841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75A4482374947B1F416BE2CE4CDC25">
    <w:name w:val="F4D75A4482374947B1F416BE2CE4CDC2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5">
    <w:name w:val="9518868E33384656AEE485B27AE63A71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5">
    <w:name w:val="FE59674FBBE94DE187225A030CB3F3D6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5">
    <w:name w:val="D5259C1BC3EF4A3195E772CB90D3E71C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00E73894140F389933615291243005">
    <w:name w:val="FC200E73894140F38993361529124300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3BD558E99463D81429FB08D3EDBE35">
    <w:name w:val="DA13BD558E99463D81429FB08D3EDBE3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7F7B85054E4B2E9479E33FF4CBCE075">
    <w:name w:val="F07F7B85054E4B2E9479E33FF4CBCE07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42D51C27BF46C1A1822A298791D6665">
    <w:name w:val="DA42D51C27BF46C1A1822A298791D666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19999AE414A98B9092776AA37CAA55">
    <w:name w:val="56919999AE414A98B9092776AA37CAA5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E685C13804CDDB2A3FD5910556F1B5">
    <w:name w:val="830E685C13804CDDB2A3FD5910556F1B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F6EF40F4D44618469CBF044D681A55">
    <w:name w:val="CEEF6EF40F4D44618469CBF044D681A5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1E00A4CAC4CC98FE420EDE838D7635">
    <w:name w:val="3EF1E00A4CAC4CC98FE420EDE838D763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2FE065C5B4323A9CF9AED217E84415">
    <w:name w:val="24B2FE065C5B4323A9CF9AED217E8441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EC04B3EBA44748C1979955B4780B65">
    <w:name w:val="961EC04B3EBA44748C1979955B4780B6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09E8BB1A34A5089E24BD470E1C70F5">
    <w:name w:val="EBD09E8BB1A34A5089E24BD470E1C70F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4A126027C432BAADD81DEC9571AAE5">
    <w:name w:val="F714A126027C432BAADD81DEC9571AAE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959C3EA74042A8BFA62128890E8B115">
    <w:name w:val="55959C3EA74042A8BFA62128890E8B11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947AD573D4459E89321642BA3AA5915">
    <w:name w:val="C0947AD573D4459E89321642BA3AA591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6B8D9694344E3BFD2077E4BFF6B5E5">
    <w:name w:val="A576B8D9694344E3BFD2077E4BFF6B5E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23A2D7C89A4179A6D8B107443DBFC95">
    <w:name w:val="8723A2D7C89A4179A6D8B107443DBFC9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AE14F1CAB48C1AA5DA9151A72AE8E5">
    <w:name w:val="98BAE14F1CAB48C1AA5DA9151A72AE8E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2D2F7ECE44DCCB248AFB726E577FF5">
    <w:name w:val="3D72D2F7ECE44DCCB248AFB726E577FF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A297CE29F47188E68B5A9AC2DE6CA5">
    <w:name w:val="F57A297CE29F47188E68B5A9AC2DE6CA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DFFAA269294F5292B5AA994188EB0D5">
    <w:name w:val="D0DFFAA269294F5292B5AA994188EB0D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3975055B084D759A2483EFC361EFB85">
    <w:name w:val="553975055B084D759A2483EFC361EFB8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01725BAFA424EB8948C4FD50E9EE25">
    <w:name w:val="56B01725BAFA424EB8948C4FD50E9EE2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5284CDFA2A477488DF999B9424AF1D5">
    <w:name w:val="065284CDFA2A477488DF999B9424AF1D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E0D8AA3C04853ACCC9521BF5588C95">
    <w:name w:val="EB7E0D8AA3C04853ACCC9521BF5588C9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A88892996F482491740BFE4BF52FB35">
    <w:name w:val="64A88892996F482491740BFE4BF52FB3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1583B832142759F9688F032C715AC5">
    <w:name w:val="1881583B832142759F9688F032C715AC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65E534ECE84969B974DA804175EBB95">
    <w:name w:val="B865E534ECE84969B974DA804175EBB9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308C7E28334BFA848A33C811AC157B5">
    <w:name w:val="4E308C7E28334BFA848A33C811AC157B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61642DBAA5484E974803A4F92C79A95">
    <w:name w:val="ED61642DBAA5484E974803A4F92C79A9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099D1C6CC14E028492C59447A93ABE5">
    <w:name w:val="B0099D1C6CC14E028492C59447A93ABE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6586496B9469A9A82287DEAC68E055">
    <w:name w:val="16A6586496B9469A9A82287DEAC68E05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BAA9AABEE4D07BF1C5E186D290FBC5">
    <w:name w:val="EFFBAA9AABEE4D07BF1C5E186D290FBC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C9A81CA9F4F66AB9962A76E352B525">
    <w:name w:val="6E3C9A81CA9F4F66AB9962A76E352B52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2C9463C20D46DE8ACC7F911E286D845">
    <w:name w:val="8E2C9463C20D46DE8ACC7F911E286D84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A541BA531E46A5965D7F0119CECAA95">
    <w:name w:val="7BA541BA531E46A5965D7F0119CECAA9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824A73E744FCEBB7AE54FD35FCC9C3">
    <w:name w:val="28F824A73E744FCEBB7AE54FD35FCC9C3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C27E8C5CA484D8A79A6E3882674913">
    <w:name w:val="348C27E8C5CA484D8A79A6E3882674913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E1D7E037AA4F3FAF76CCD37FC04B7F2">
    <w:name w:val="F7E1D7E037AA4F3FAF76CCD37FC04B7F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2D352FA3D489FAF72CA1DCE5E2ECC2">
    <w:name w:val="D7D2D352FA3D489FAF72CA1DCE5E2ECC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57660ADB1419C9D9F3351E9795F333">
    <w:name w:val="03857660ADB1419C9D9F3351E9795F333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20DD547434684A1A7C094939E7F0A2">
    <w:name w:val="25620DD547434684A1A7C094939E7F0A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F595436A145B09D0E259BAD8EEA792">
    <w:name w:val="D09F595436A145B09D0E259BAD8EEA79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2348E22774AF7AE3B95B94A2B413A2">
    <w:name w:val="C582348E22774AF7AE3B95B94A2B413A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E0DB47AD145E59F6463F890F611FE3">
    <w:name w:val="392E0DB47AD145E59F6463F890F611FE3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315BF3C9FD4FC19D2C6759117E814B2">
    <w:name w:val="76315BF3C9FD4FC19D2C6759117E814B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1AE2373F53418791C776BBD31C20CD2">
    <w:name w:val="971AE2373F53418791C776BBD31C20CD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0E6103AA64D299398E29776B03DE72">
    <w:name w:val="2D20E6103AA64D299398E29776B03DE7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9A9155A5BA4C5C9F585939C6EF3B7D2">
    <w:name w:val="0E9A9155A5BA4C5C9F585939C6EF3B7D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4B167F8364DFA8067A862953816B72">
    <w:name w:val="7934B167F8364DFA8067A862953816B7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57DAD7E574E03873DB2DEB81D0CCF2">
    <w:name w:val="F4C57DAD7E574E03873DB2DEB81D0CCF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EF8B2570047D7A6BF13F57B9DE55C2">
    <w:name w:val="B15EF8B2570047D7A6BF13F57B9DE55C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9009CE10743E2ACC4C795C5CFF0492">
    <w:name w:val="3F59009CE10743E2ACC4C795C5CFF049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E74E568844C82B2CFDF56F78259A52">
    <w:name w:val="C8CE74E568844C82B2CFDF56F78259A5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1D8C068DE3489FA01990AAD52CA1632">
    <w:name w:val="451D8C068DE3489FA01990AAD52CA163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426CB67BD4D86AE6C7E7A04438E152">
    <w:name w:val="A62426CB67BD4D86AE6C7E7A04438E15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6B2168A5C4233B190BE49D034E96D2">
    <w:name w:val="52B6B2168A5C4233B190BE49D034E96D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FB4D6C93E423BBF42AF648FC3AD812">
    <w:name w:val="38FFB4D6C93E423BBF42AF648FC3AD81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84AA36AC5A4D81935619C15ABA5AE52">
    <w:name w:val="F484AA36AC5A4D81935619C15ABA5AE5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A2C18F35714F198AEED09F0A360A982">
    <w:name w:val="49A2C18F35714F198AEED09F0A360A98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0DFF9519348FE87A806DE5EB0C8411">
    <w:name w:val="4860DFF9519348FE87A806DE5EB0C8411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6A52849B54D5EA250D67C61C4843C">
    <w:name w:val="C646A52849B54D5EA250D67C61C4843C"/>
    <w:rsid w:val="005B34F7"/>
  </w:style>
  <w:style w:type="paragraph" w:customStyle="1" w:styleId="C003C4A38B904E17A3256D07FE715950">
    <w:name w:val="C003C4A38B904E17A3256D07FE715950"/>
    <w:rsid w:val="005B34F7"/>
  </w:style>
  <w:style w:type="paragraph" w:customStyle="1" w:styleId="0DA15E7E4383489189CB9A4A11C7C3C9">
    <w:name w:val="0DA15E7E4383489189CB9A4A11C7C3C9"/>
    <w:rsid w:val="005B34F7"/>
  </w:style>
  <w:style w:type="paragraph" w:customStyle="1" w:styleId="32F6ADD5F9F348989378981C038F63EE">
    <w:name w:val="32F6ADD5F9F348989378981C038F63EE"/>
    <w:rsid w:val="005B34F7"/>
  </w:style>
  <w:style w:type="paragraph" w:customStyle="1" w:styleId="E119D3408496475C944EFAEB8A130D98">
    <w:name w:val="E119D3408496475C944EFAEB8A130D98"/>
    <w:rsid w:val="005B34F7"/>
  </w:style>
  <w:style w:type="paragraph" w:customStyle="1" w:styleId="EF260E9B304C4A07B35AA10D1B5AF273">
    <w:name w:val="EF260E9B304C4A07B35AA10D1B5AF273"/>
    <w:rsid w:val="005B34F7"/>
  </w:style>
  <w:style w:type="paragraph" w:customStyle="1" w:styleId="F0951DAE60B942A5A78A9E261F56CB15">
    <w:name w:val="F0951DAE60B942A5A78A9E261F56CB15"/>
    <w:rsid w:val="005B34F7"/>
  </w:style>
  <w:style w:type="paragraph" w:customStyle="1" w:styleId="66AD265557774580B84CA50899D904D5">
    <w:name w:val="66AD265557774580B84CA50899D904D5"/>
    <w:rsid w:val="005B34F7"/>
  </w:style>
  <w:style w:type="paragraph" w:customStyle="1" w:styleId="6B739E371565403AB177B599E45DBCCE">
    <w:name w:val="6B739E371565403AB177B599E45DBCCE"/>
    <w:rsid w:val="005B34F7"/>
  </w:style>
  <w:style w:type="paragraph" w:customStyle="1" w:styleId="ADC101C29893408DAC501E817856B57D">
    <w:name w:val="ADC101C29893408DAC501E817856B57D"/>
    <w:rsid w:val="005B34F7"/>
  </w:style>
  <w:style w:type="paragraph" w:customStyle="1" w:styleId="21395EED399449508C08BA023C301559">
    <w:name w:val="21395EED399449508C08BA023C301559"/>
    <w:rsid w:val="005B34F7"/>
  </w:style>
  <w:style w:type="paragraph" w:customStyle="1" w:styleId="9CB742D0DCA44121820A2E1E5416084D">
    <w:name w:val="9CB742D0DCA44121820A2E1E5416084D"/>
    <w:rsid w:val="005B34F7"/>
  </w:style>
  <w:style w:type="paragraph" w:customStyle="1" w:styleId="9703CDD0A7BA46EA9A66C1ADDD93D696">
    <w:name w:val="9703CDD0A7BA46EA9A66C1ADDD93D696"/>
    <w:rsid w:val="005B34F7"/>
  </w:style>
  <w:style w:type="paragraph" w:customStyle="1" w:styleId="7FD4D3C39BFA460296C257A5EC1E5173">
    <w:name w:val="7FD4D3C39BFA460296C257A5EC1E5173"/>
    <w:rsid w:val="005B34F7"/>
  </w:style>
  <w:style w:type="paragraph" w:customStyle="1" w:styleId="7C26EBA5312D4E2E9DCB64EC17507C04">
    <w:name w:val="7C26EBA5312D4E2E9DCB64EC17507C04"/>
    <w:rsid w:val="005B34F7"/>
  </w:style>
  <w:style w:type="paragraph" w:customStyle="1" w:styleId="5782F2D4234D4CE996658DBD61321120">
    <w:name w:val="5782F2D4234D4CE996658DBD61321120"/>
    <w:rsid w:val="005B34F7"/>
  </w:style>
  <w:style w:type="paragraph" w:customStyle="1" w:styleId="ED7083821CD74A379060852BEB5088F3">
    <w:name w:val="ED7083821CD74A379060852BEB5088F3"/>
    <w:rsid w:val="005B34F7"/>
  </w:style>
  <w:style w:type="paragraph" w:customStyle="1" w:styleId="845E677D889D4D51A37113D6643EF55E">
    <w:name w:val="845E677D889D4D51A37113D6643EF55E"/>
    <w:rsid w:val="005B34F7"/>
  </w:style>
  <w:style w:type="paragraph" w:customStyle="1" w:styleId="EDB39A6DF8C34367B1BFE6127866EEC4">
    <w:name w:val="EDB39A6DF8C34367B1BFE6127866EEC4"/>
    <w:rsid w:val="005B34F7"/>
  </w:style>
  <w:style w:type="paragraph" w:customStyle="1" w:styleId="CE899D52A022431C8048375734AF727E">
    <w:name w:val="CE899D52A022431C8048375734AF727E"/>
    <w:rsid w:val="005B34F7"/>
  </w:style>
  <w:style w:type="paragraph" w:customStyle="1" w:styleId="2CF1FA30DA5E4AA88088AAC9C0087A87">
    <w:name w:val="2CF1FA30DA5E4AA88088AAC9C0087A87"/>
    <w:rsid w:val="005B34F7"/>
  </w:style>
  <w:style w:type="paragraph" w:customStyle="1" w:styleId="DAE69368128D430F94C2C56F6FB4DABC">
    <w:name w:val="DAE69368128D430F94C2C56F6FB4DABC"/>
    <w:rsid w:val="005B34F7"/>
  </w:style>
  <w:style w:type="paragraph" w:customStyle="1" w:styleId="24A3CA9352174AD682209B9E9E4D0888">
    <w:name w:val="24A3CA9352174AD682209B9E9E4D0888"/>
    <w:rsid w:val="005B34F7"/>
  </w:style>
  <w:style w:type="paragraph" w:customStyle="1" w:styleId="85AC035BA093462D8E24C777BCBEA015">
    <w:name w:val="85AC035BA093462D8E24C777BCBEA015"/>
    <w:rsid w:val="005B34F7"/>
  </w:style>
  <w:style w:type="paragraph" w:customStyle="1" w:styleId="6E29E5B4813E469FAE503BBF5CA0319D">
    <w:name w:val="6E29E5B4813E469FAE503BBF5CA0319D"/>
    <w:rsid w:val="005B34F7"/>
  </w:style>
  <w:style w:type="paragraph" w:customStyle="1" w:styleId="31A5C292CE1641E99F83D654D4D25BBA">
    <w:name w:val="31A5C292CE1641E99F83D654D4D25BBA"/>
    <w:rsid w:val="005B34F7"/>
  </w:style>
  <w:style w:type="paragraph" w:customStyle="1" w:styleId="D3CDA12A96A34ABBB6259564D9B89236">
    <w:name w:val="D3CDA12A96A34ABBB6259564D9B89236"/>
    <w:rsid w:val="005B34F7"/>
  </w:style>
  <w:style w:type="paragraph" w:customStyle="1" w:styleId="A58B51D9D69E4436B26DA478B894AB6E">
    <w:name w:val="A58B51D9D69E4436B26DA478B894AB6E"/>
    <w:rsid w:val="005B34F7"/>
  </w:style>
  <w:style w:type="paragraph" w:customStyle="1" w:styleId="4B4F0E245D6A4EC6BD1C0C4F7B069E35">
    <w:name w:val="4B4F0E245D6A4EC6BD1C0C4F7B069E35"/>
    <w:rsid w:val="005B34F7"/>
  </w:style>
  <w:style w:type="paragraph" w:customStyle="1" w:styleId="8315FBB3F3354E928BEAF5424E5F6C77">
    <w:name w:val="8315FBB3F3354E928BEAF5424E5F6C77"/>
    <w:rsid w:val="005B34F7"/>
  </w:style>
  <w:style w:type="paragraph" w:customStyle="1" w:styleId="D7E9B6327B104776A31B6E21CBA3FBDA">
    <w:name w:val="D7E9B6327B104776A31B6E21CBA3FBDA"/>
    <w:rsid w:val="005B34F7"/>
  </w:style>
  <w:style w:type="paragraph" w:customStyle="1" w:styleId="283F4F96FD194F7AA597CB62BA1D8024">
    <w:name w:val="283F4F96FD194F7AA597CB62BA1D8024"/>
    <w:rsid w:val="005B34F7"/>
  </w:style>
  <w:style w:type="paragraph" w:customStyle="1" w:styleId="88C3C55E2FA1418A857BFE0E6F821CB4">
    <w:name w:val="88C3C55E2FA1418A857BFE0E6F821CB4"/>
    <w:rsid w:val="005B34F7"/>
  </w:style>
  <w:style w:type="paragraph" w:customStyle="1" w:styleId="80470440876D45F89FE0BCCB1C24E481">
    <w:name w:val="80470440876D45F89FE0BCCB1C24E481"/>
    <w:rsid w:val="005B34F7"/>
  </w:style>
  <w:style w:type="paragraph" w:customStyle="1" w:styleId="0B321F09AB894F39848B8DF0A3388C50">
    <w:name w:val="0B321F09AB894F39848B8DF0A3388C50"/>
    <w:rsid w:val="005B34F7"/>
  </w:style>
  <w:style w:type="paragraph" w:customStyle="1" w:styleId="70E6311ECF06438FAE6AF1D2A5C00366">
    <w:name w:val="70E6311ECF06438FAE6AF1D2A5C00366"/>
    <w:rsid w:val="005B34F7"/>
  </w:style>
  <w:style w:type="paragraph" w:customStyle="1" w:styleId="5AB3D7D8424D481EAA31F1267A3E4D64">
    <w:name w:val="5AB3D7D8424D481EAA31F1267A3E4D64"/>
    <w:rsid w:val="005B34F7"/>
  </w:style>
  <w:style w:type="paragraph" w:customStyle="1" w:styleId="61347FC0482947EA9A22488E035D76A7">
    <w:name w:val="61347FC0482947EA9A22488E035D76A7"/>
    <w:rsid w:val="005B34F7"/>
  </w:style>
  <w:style w:type="paragraph" w:customStyle="1" w:styleId="8C455F6651724DE39F71CADDA1D468FC">
    <w:name w:val="8C455F6651724DE39F71CADDA1D468FC"/>
    <w:rsid w:val="005B34F7"/>
  </w:style>
  <w:style w:type="paragraph" w:customStyle="1" w:styleId="A49435FD40354ECD9726375EEB2AB8DF">
    <w:name w:val="A49435FD40354ECD9726375EEB2AB8DF"/>
    <w:rsid w:val="005B34F7"/>
  </w:style>
  <w:style w:type="paragraph" w:customStyle="1" w:styleId="80FBE802F427430191597899573034E1">
    <w:name w:val="80FBE802F427430191597899573034E1"/>
    <w:rsid w:val="005B34F7"/>
  </w:style>
  <w:style w:type="paragraph" w:customStyle="1" w:styleId="2AB63BEEE0CB4411BFE6D765A1184E07">
    <w:name w:val="2AB63BEEE0CB4411BFE6D765A1184E07"/>
    <w:rsid w:val="005B34F7"/>
  </w:style>
  <w:style w:type="paragraph" w:customStyle="1" w:styleId="199B331E120A43E3991048356C250255">
    <w:name w:val="199B331E120A43E3991048356C250255"/>
    <w:rsid w:val="005B34F7"/>
  </w:style>
  <w:style w:type="paragraph" w:customStyle="1" w:styleId="EC496D4E770B4D5BABDEF80A1DEF0412">
    <w:name w:val="EC496D4E770B4D5BABDEF80A1DEF0412"/>
    <w:rsid w:val="005B34F7"/>
  </w:style>
  <w:style w:type="paragraph" w:customStyle="1" w:styleId="DDCF05A4D26740FF97680E4A59EA84F3">
    <w:name w:val="DDCF05A4D26740FF97680E4A59EA84F3"/>
    <w:rsid w:val="005B34F7"/>
  </w:style>
  <w:style w:type="paragraph" w:customStyle="1" w:styleId="FFD0A07A225A4CAE96A7066453F8AA2E">
    <w:name w:val="FFD0A07A225A4CAE96A7066453F8AA2E"/>
    <w:rsid w:val="005B34F7"/>
  </w:style>
  <w:style w:type="paragraph" w:customStyle="1" w:styleId="71539582E96F4298A8A1B978C75ED49E">
    <w:name w:val="71539582E96F4298A8A1B978C75ED49E"/>
    <w:rsid w:val="005B34F7"/>
  </w:style>
  <w:style w:type="paragraph" w:customStyle="1" w:styleId="7B5F1DBC1F7D47C1B3179FA8F046C484">
    <w:name w:val="7B5F1DBC1F7D47C1B3179FA8F046C484"/>
    <w:rsid w:val="005B34F7"/>
  </w:style>
  <w:style w:type="paragraph" w:customStyle="1" w:styleId="24FD61F5B5904E8DAC1FEE81A2CF16CC">
    <w:name w:val="24FD61F5B5904E8DAC1FEE81A2CF16CC"/>
    <w:rsid w:val="005B34F7"/>
  </w:style>
  <w:style w:type="paragraph" w:customStyle="1" w:styleId="6D58E297EAE54AEB994F88D57CDCA12D">
    <w:name w:val="6D58E297EAE54AEB994F88D57CDCA12D"/>
    <w:rsid w:val="005B34F7"/>
  </w:style>
  <w:style w:type="paragraph" w:customStyle="1" w:styleId="8A5FA95A0664464A93F28A5D27E2D47A">
    <w:name w:val="8A5FA95A0664464A93F28A5D27E2D47A"/>
    <w:rsid w:val="005B34F7"/>
  </w:style>
  <w:style w:type="paragraph" w:customStyle="1" w:styleId="DDAE22BF881A415DB95F3BF8305922C2">
    <w:name w:val="DDAE22BF881A415DB95F3BF8305922C2"/>
    <w:rsid w:val="005B34F7"/>
  </w:style>
  <w:style w:type="paragraph" w:customStyle="1" w:styleId="285346C1D15342F58198B3F235576983">
    <w:name w:val="285346C1D15342F58198B3F235576983"/>
    <w:rsid w:val="005B34F7"/>
  </w:style>
  <w:style w:type="paragraph" w:customStyle="1" w:styleId="D9EF199304EE47188D4952C6ED10A6FA">
    <w:name w:val="D9EF199304EE47188D4952C6ED10A6FA"/>
    <w:rsid w:val="005B34F7"/>
  </w:style>
  <w:style w:type="paragraph" w:customStyle="1" w:styleId="9EE3632DC52D407DB416D48F26BE1631">
    <w:name w:val="9EE3632DC52D407DB416D48F26BE1631"/>
    <w:rsid w:val="005B34F7"/>
  </w:style>
  <w:style w:type="paragraph" w:customStyle="1" w:styleId="B5FD96C9D46D4E3EB1AA92930BA72E7B">
    <w:name w:val="B5FD96C9D46D4E3EB1AA92930BA72E7B"/>
    <w:rsid w:val="005B34F7"/>
  </w:style>
  <w:style w:type="paragraph" w:customStyle="1" w:styleId="FE44DA4F67394146827B24E8D4CF0517">
    <w:name w:val="FE44DA4F67394146827B24E8D4CF0517"/>
    <w:rsid w:val="005B34F7"/>
  </w:style>
  <w:style w:type="paragraph" w:customStyle="1" w:styleId="00345B4E2CC9496D9657D8958CEEFE23">
    <w:name w:val="00345B4E2CC9496D9657D8958CEEFE23"/>
    <w:rsid w:val="005B34F7"/>
  </w:style>
  <w:style w:type="paragraph" w:customStyle="1" w:styleId="2BF1CA3E54614A39B2BFECF85314683A">
    <w:name w:val="2BF1CA3E54614A39B2BFECF85314683A"/>
    <w:rsid w:val="005B34F7"/>
  </w:style>
  <w:style w:type="paragraph" w:customStyle="1" w:styleId="7F8C7F1B750946ACAA306D7A293B594F">
    <w:name w:val="7F8C7F1B750946ACAA306D7A293B594F"/>
    <w:rsid w:val="005B34F7"/>
  </w:style>
  <w:style w:type="paragraph" w:customStyle="1" w:styleId="23340F6BACF446F3863339AF3D0F90B2">
    <w:name w:val="23340F6BACF446F3863339AF3D0F90B2"/>
    <w:rsid w:val="005B34F7"/>
  </w:style>
  <w:style w:type="paragraph" w:customStyle="1" w:styleId="F0382C7EE04E408494F811562DABE80F">
    <w:name w:val="F0382C7EE04E408494F811562DABE80F"/>
    <w:rsid w:val="005B34F7"/>
  </w:style>
  <w:style w:type="paragraph" w:customStyle="1" w:styleId="6A2ACBA8792A48FAB804F8F0CBC38723">
    <w:name w:val="6A2ACBA8792A48FAB804F8F0CBC38723"/>
    <w:rsid w:val="005B34F7"/>
  </w:style>
  <w:style w:type="paragraph" w:customStyle="1" w:styleId="B46CE0D6FBD54FB797E043757553580C">
    <w:name w:val="B46CE0D6FBD54FB797E043757553580C"/>
    <w:rsid w:val="005B34F7"/>
  </w:style>
  <w:style w:type="paragraph" w:customStyle="1" w:styleId="DB8F6C924C0E40D7838C42C77DEF67A5">
    <w:name w:val="DB8F6C924C0E40D7838C42C77DEF67A5"/>
    <w:rsid w:val="005B34F7"/>
  </w:style>
  <w:style w:type="paragraph" w:customStyle="1" w:styleId="7F5B29ED2B0247FBA87EEF9FD8306841">
    <w:name w:val="7F5B29ED2B0247FBA87EEF9FD8306841"/>
    <w:rsid w:val="005B34F7"/>
  </w:style>
  <w:style w:type="paragraph" w:customStyle="1" w:styleId="281C6EE05F394BDDA5CF5F20D4B1F073">
    <w:name w:val="281C6EE05F394BDDA5CF5F20D4B1F073"/>
    <w:rsid w:val="005B34F7"/>
  </w:style>
  <w:style w:type="paragraph" w:customStyle="1" w:styleId="9700F92BC1FB41F4A0302B1BC42E768E">
    <w:name w:val="9700F92BC1FB41F4A0302B1BC42E768E"/>
    <w:rsid w:val="005B34F7"/>
  </w:style>
  <w:style w:type="paragraph" w:customStyle="1" w:styleId="56AF7B618FC24E26A78948EA6D595884">
    <w:name w:val="56AF7B618FC24E26A78948EA6D595884"/>
    <w:rsid w:val="005B34F7"/>
  </w:style>
  <w:style w:type="paragraph" w:customStyle="1" w:styleId="2B3094DF6F9643BDBF9AFC71B2520132">
    <w:name w:val="2B3094DF6F9643BDBF9AFC71B2520132"/>
    <w:rsid w:val="005B34F7"/>
  </w:style>
  <w:style w:type="paragraph" w:customStyle="1" w:styleId="82125665F6484781ABC36E0799B17608">
    <w:name w:val="82125665F6484781ABC36E0799B17608"/>
    <w:rsid w:val="005B34F7"/>
  </w:style>
  <w:style w:type="paragraph" w:customStyle="1" w:styleId="A3DCF5F2BB034819BE845472D92BE2AA">
    <w:name w:val="A3DCF5F2BB034819BE845472D92BE2AA"/>
    <w:rsid w:val="005B34F7"/>
  </w:style>
  <w:style w:type="paragraph" w:customStyle="1" w:styleId="ED404560433241E9858E2CD5023ED30E">
    <w:name w:val="ED404560433241E9858E2CD5023ED30E"/>
    <w:rsid w:val="005B34F7"/>
  </w:style>
  <w:style w:type="paragraph" w:customStyle="1" w:styleId="17AE4771815D4449858404B651037A9D">
    <w:name w:val="17AE4771815D4449858404B651037A9D"/>
    <w:rsid w:val="005B34F7"/>
  </w:style>
  <w:style w:type="paragraph" w:customStyle="1" w:styleId="92EC705E57BE456D979131AF34F4F12C">
    <w:name w:val="92EC705E57BE456D979131AF34F4F12C"/>
    <w:rsid w:val="005B34F7"/>
  </w:style>
  <w:style w:type="paragraph" w:customStyle="1" w:styleId="DEE746C7A5ED48E8B4B4AF8001C31982">
    <w:name w:val="DEE746C7A5ED48E8B4B4AF8001C31982"/>
    <w:rsid w:val="005B34F7"/>
  </w:style>
  <w:style w:type="paragraph" w:customStyle="1" w:styleId="2E7E31BCA3304E44B986B7913508335E">
    <w:name w:val="2E7E31BCA3304E44B986B7913508335E"/>
    <w:rsid w:val="005B34F7"/>
  </w:style>
  <w:style w:type="paragraph" w:customStyle="1" w:styleId="E475162A75184334809C14D046E8A1ED">
    <w:name w:val="E475162A75184334809C14D046E8A1ED"/>
    <w:rsid w:val="005B34F7"/>
  </w:style>
  <w:style w:type="paragraph" w:customStyle="1" w:styleId="5C6098532C844198B0A3FDF892CFAB28">
    <w:name w:val="5C6098532C844198B0A3FDF892CFAB28"/>
    <w:rsid w:val="005B34F7"/>
  </w:style>
  <w:style w:type="paragraph" w:customStyle="1" w:styleId="03767AC4AE0A4B8CA4F629057C881D99">
    <w:name w:val="03767AC4AE0A4B8CA4F629057C881D99"/>
    <w:rsid w:val="005B34F7"/>
  </w:style>
  <w:style w:type="paragraph" w:customStyle="1" w:styleId="BE2D3CB067FE472EBC53541D41AED16E">
    <w:name w:val="BE2D3CB067FE472EBC53541D41AED16E"/>
    <w:rsid w:val="005B34F7"/>
  </w:style>
  <w:style w:type="paragraph" w:customStyle="1" w:styleId="C75C8E63280F4C4C92A11256A89E925E">
    <w:name w:val="C75C8E63280F4C4C92A11256A89E925E"/>
    <w:rsid w:val="005B34F7"/>
  </w:style>
  <w:style w:type="paragraph" w:customStyle="1" w:styleId="5EAC56EA892C4196ACCBC79EAB280143">
    <w:name w:val="5EAC56EA892C4196ACCBC79EAB280143"/>
    <w:rsid w:val="005B34F7"/>
  </w:style>
  <w:style w:type="paragraph" w:customStyle="1" w:styleId="475D6890AC534A93969DBD3BC4257141">
    <w:name w:val="475D6890AC534A93969DBD3BC4257141"/>
    <w:rsid w:val="005B34F7"/>
  </w:style>
  <w:style w:type="paragraph" w:customStyle="1" w:styleId="2898996FE60B4597A6D14CDBA34C9DF1">
    <w:name w:val="2898996FE60B4597A6D14CDBA34C9DF1"/>
    <w:rsid w:val="005B34F7"/>
  </w:style>
  <w:style w:type="paragraph" w:customStyle="1" w:styleId="D491F74055184B3A8646DA62B1A95601">
    <w:name w:val="D491F74055184B3A8646DA62B1A95601"/>
    <w:rsid w:val="005B34F7"/>
  </w:style>
  <w:style w:type="paragraph" w:customStyle="1" w:styleId="642C3E258EC1426E9D5878A773EB5237">
    <w:name w:val="642C3E258EC1426E9D5878A773EB5237"/>
    <w:rsid w:val="005B34F7"/>
  </w:style>
  <w:style w:type="paragraph" w:customStyle="1" w:styleId="79BF3A6BCE384655BA7EA400F685C658">
    <w:name w:val="79BF3A6BCE384655BA7EA400F685C658"/>
    <w:rsid w:val="005B34F7"/>
  </w:style>
  <w:style w:type="paragraph" w:customStyle="1" w:styleId="7C2F4010E6AD44348F2BE6778A32BE5D">
    <w:name w:val="7C2F4010E6AD44348F2BE6778A32BE5D"/>
    <w:rsid w:val="005B34F7"/>
  </w:style>
  <w:style w:type="paragraph" w:customStyle="1" w:styleId="E267AC1462754350AFAC539D354A1F67">
    <w:name w:val="E267AC1462754350AFAC539D354A1F67"/>
    <w:rsid w:val="005B34F7"/>
  </w:style>
  <w:style w:type="paragraph" w:customStyle="1" w:styleId="482083FD04024B17A6F484AFC7CB776F">
    <w:name w:val="482083FD04024B17A6F484AFC7CB776F"/>
    <w:rsid w:val="005B34F7"/>
  </w:style>
  <w:style w:type="paragraph" w:customStyle="1" w:styleId="90FD6637F5754171852031F2E9EE632F">
    <w:name w:val="90FD6637F5754171852031F2E9EE632F"/>
    <w:rsid w:val="005B34F7"/>
  </w:style>
  <w:style w:type="paragraph" w:customStyle="1" w:styleId="20CD11453F5B4DA0A65EE8663ED525EE">
    <w:name w:val="20CD11453F5B4DA0A65EE8663ED525EE"/>
    <w:rsid w:val="005B34F7"/>
  </w:style>
  <w:style w:type="paragraph" w:customStyle="1" w:styleId="E81131AA46474AE6AEE38C987F362C57">
    <w:name w:val="E81131AA46474AE6AEE38C987F362C57"/>
    <w:rsid w:val="005B34F7"/>
  </w:style>
  <w:style w:type="paragraph" w:customStyle="1" w:styleId="7BF878F1CFDD43C780FB5684D4D6D13E">
    <w:name w:val="7BF878F1CFDD43C780FB5684D4D6D13E"/>
    <w:rsid w:val="005B34F7"/>
  </w:style>
  <w:style w:type="paragraph" w:customStyle="1" w:styleId="AAEB6F6287AF492C96948EDEAAD2888A">
    <w:name w:val="AAEB6F6287AF492C96948EDEAAD2888A"/>
    <w:rsid w:val="005B34F7"/>
  </w:style>
  <w:style w:type="paragraph" w:customStyle="1" w:styleId="6BEEC95058F543FEB7153E5D752FA8AC">
    <w:name w:val="6BEEC95058F543FEB7153E5D752FA8AC"/>
    <w:rsid w:val="005B34F7"/>
  </w:style>
  <w:style w:type="paragraph" w:customStyle="1" w:styleId="4F948051B55148C7AAF64F38CD70AC3E">
    <w:name w:val="4F948051B55148C7AAF64F38CD70AC3E"/>
    <w:rsid w:val="005B34F7"/>
  </w:style>
  <w:style w:type="paragraph" w:customStyle="1" w:styleId="F1DB8B61CC1D4D328C87B30B5C13B1D8">
    <w:name w:val="F1DB8B61CC1D4D328C87B30B5C13B1D8"/>
    <w:rsid w:val="005B34F7"/>
  </w:style>
  <w:style w:type="paragraph" w:customStyle="1" w:styleId="82D67586870246DCACC95454730C56C2">
    <w:name w:val="82D67586870246DCACC95454730C56C2"/>
    <w:rsid w:val="005B34F7"/>
  </w:style>
  <w:style w:type="paragraph" w:customStyle="1" w:styleId="291FBFB494B14AC38440890811D5EC07">
    <w:name w:val="291FBFB494B14AC38440890811D5EC07"/>
    <w:rsid w:val="005B34F7"/>
  </w:style>
  <w:style w:type="paragraph" w:customStyle="1" w:styleId="04FDD036B38B4D69B7869F0BC37C7B63">
    <w:name w:val="04FDD036B38B4D69B7869F0BC37C7B63"/>
    <w:rsid w:val="005B34F7"/>
  </w:style>
  <w:style w:type="paragraph" w:customStyle="1" w:styleId="B7F0698E473E4857819751C5A35086F2">
    <w:name w:val="B7F0698E473E4857819751C5A35086F2"/>
    <w:rsid w:val="005B34F7"/>
  </w:style>
  <w:style w:type="paragraph" w:customStyle="1" w:styleId="8816BFC5D9B04A4F8D1515F899E3FDD5">
    <w:name w:val="8816BFC5D9B04A4F8D1515F899E3FDD5"/>
    <w:rsid w:val="005B34F7"/>
  </w:style>
  <w:style w:type="paragraph" w:customStyle="1" w:styleId="BD70AC998635475A9DA62160EF28C8A8">
    <w:name w:val="BD70AC998635475A9DA62160EF28C8A8"/>
    <w:rsid w:val="005B34F7"/>
  </w:style>
  <w:style w:type="paragraph" w:customStyle="1" w:styleId="63691E0348BF4560A3F4B3250CB1498A">
    <w:name w:val="63691E0348BF4560A3F4B3250CB1498A"/>
    <w:rsid w:val="005B34F7"/>
  </w:style>
  <w:style w:type="paragraph" w:customStyle="1" w:styleId="D2B9C0D865B1442E8BF42982E2F65E86">
    <w:name w:val="D2B9C0D865B1442E8BF42982E2F65E86"/>
    <w:rsid w:val="005B34F7"/>
  </w:style>
  <w:style w:type="paragraph" w:customStyle="1" w:styleId="72F884F97E394AE0A256255652954E90">
    <w:name w:val="72F884F97E394AE0A256255652954E90"/>
    <w:rsid w:val="005B34F7"/>
  </w:style>
  <w:style w:type="paragraph" w:customStyle="1" w:styleId="C17D72F0692B44B188A9F272B993894F">
    <w:name w:val="C17D72F0692B44B188A9F272B993894F"/>
    <w:rsid w:val="005B34F7"/>
  </w:style>
  <w:style w:type="paragraph" w:customStyle="1" w:styleId="B9D3633F4DC442FDBB5DC51AB7E7E078">
    <w:name w:val="B9D3633F4DC442FDBB5DC51AB7E7E078"/>
    <w:rsid w:val="005B34F7"/>
  </w:style>
  <w:style w:type="paragraph" w:customStyle="1" w:styleId="4E90185934BC426D8C3DF00EC4132964">
    <w:name w:val="4E90185934BC426D8C3DF00EC4132964"/>
    <w:rsid w:val="005B34F7"/>
  </w:style>
  <w:style w:type="paragraph" w:customStyle="1" w:styleId="E626533D0CDC4F55964F74F2E17162B8">
    <w:name w:val="E626533D0CDC4F55964F74F2E17162B8"/>
    <w:rsid w:val="005B34F7"/>
  </w:style>
  <w:style w:type="paragraph" w:customStyle="1" w:styleId="64290D626F944D5F9A42AB06E4B9D0B5">
    <w:name w:val="64290D626F944D5F9A42AB06E4B9D0B5"/>
    <w:rsid w:val="005B34F7"/>
  </w:style>
  <w:style w:type="paragraph" w:customStyle="1" w:styleId="4260EC824C4F403EBCB37BEF078B38F1">
    <w:name w:val="4260EC824C4F403EBCB37BEF078B38F1"/>
    <w:rsid w:val="005B34F7"/>
  </w:style>
  <w:style w:type="paragraph" w:customStyle="1" w:styleId="3E23D28514D7496E94ED8ADC31473DCD">
    <w:name w:val="3E23D28514D7496E94ED8ADC31473DCD"/>
    <w:rsid w:val="005B34F7"/>
  </w:style>
  <w:style w:type="paragraph" w:customStyle="1" w:styleId="4ADAF38003FE4607A20CBF0503768870">
    <w:name w:val="4ADAF38003FE4607A20CBF0503768870"/>
    <w:rsid w:val="005B34F7"/>
  </w:style>
  <w:style w:type="paragraph" w:customStyle="1" w:styleId="25A01B7CC0434FBC88C988B40024D1A7">
    <w:name w:val="25A01B7CC0434FBC88C988B40024D1A7"/>
    <w:rsid w:val="005B34F7"/>
  </w:style>
  <w:style w:type="paragraph" w:customStyle="1" w:styleId="37286FEFBB394E09B8555F41F5E39312">
    <w:name w:val="37286FEFBB394E09B8555F41F5E39312"/>
    <w:rsid w:val="005B34F7"/>
  </w:style>
  <w:style w:type="paragraph" w:customStyle="1" w:styleId="E2395E830EFE4CB4895AB8D527030469">
    <w:name w:val="E2395E830EFE4CB4895AB8D527030469"/>
    <w:rsid w:val="005B34F7"/>
  </w:style>
  <w:style w:type="paragraph" w:customStyle="1" w:styleId="FA791DF053CC4EA49B537B4C408DAC99">
    <w:name w:val="FA791DF053CC4EA49B537B4C408DAC99"/>
    <w:rsid w:val="005B34F7"/>
  </w:style>
  <w:style w:type="paragraph" w:customStyle="1" w:styleId="23C0D50C27AF4F799F460705467A4930">
    <w:name w:val="23C0D50C27AF4F799F460705467A4930"/>
    <w:rsid w:val="005B34F7"/>
  </w:style>
  <w:style w:type="paragraph" w:customStyle="1" w:styleId="E516D193EBB44B7BB7FAB7AB01F6B983">
    <w:name w:val="E516D193EBB44B7BB7FAB7AB01F6B983"/>
    <w:rsid w:val="005B34F7"/>
  </w:style>
  <w:style w:type="paragraph" w:customStyle="1" w:styleId="DCE72CAE5EBF4959BBE9A125753C7BE4">
    <w:name w:val="DCE72CAE5EBF4959BBE9A125753C7BE4"/>
    <w:rsid w:val="005B34F7"/>
  </w:style>
  <w:style w:type="paragraph" w:customStyle="1" w:styleId="95BD1F9834974F8F81D807CC0CB7CEE9">
    <w:name w:val="95BD1F9834974F8F81D807CC0CB7CEE9"/>
    <w:rsid w:val="005B34F7"/>
  </w:style>
  <w:style w:type="paragraph" w:customStyle="1" w:styleId="770D8029EF594DDA873DBBA72804321A">
    <w:name w:val="770D8029EF594DDA873DBBA72804321A"/>
    <w:rsid w:val="005B34F7"/>
  </w:style>
  <w:style w:type="paragraph" w:customStyle="1" w:styleId="3D4757262ED3446C81F65FF0A5108155">
    <w:name w:val="3D4757262ED3446C81F65FF0A5108155"/>
    <w:rsid w:val="005B34F7"/>
  </w:style>
  <w:style w:type="paragraph" w:customStyle="1" w:styleId="DCF587BC183D4009A6BA2051F285DE9F">
    <w:name w:val="DCF587BC183D4009A6BA2051F285DE9F"/>
    <w:rsid w:val="005B34F7"/>
  </w:style>
  <w:style w:type="paragraph" w:customStyle="1" w:styleId="213A9E24A0624F5384A0035839AF5F1D">
    <w:name w:val="213A9E24A0624F5384A0035839AF5F1D"/>
    <w:rsid w:val="005B34F7"/>
  </w:style>
  <w:style w:type="paragraph" w:customStyle="1" w:styleId="88CEDBD95E3E40719A99759D67B9355E">
    <w:name w:val="88CEDBD95E3E40719A99759D67B9355E"/>
    <w:rsid w:val="005B34F7"/>
  </w:style>
  <w:style w:type="paragraph" w:customStyle="1" w:styleId="426FB3684DD04601BF35636C0D0AAE86">
    <w:name w:val="426FB3684DD04601BF35636C0D0AAE86"/>
    <w:rsid w:val="005B34F7"/>
  </w:style>
  <w:style w:type="paragraph" w:customStyle="1" w:styleId="5E0EAF0FE79B454FA89CDE5E1CCF55A1">
    <w:name w:val="5E0EAF0FE79B454FA89CDE5E1CCF55A1"/>
    <w:rsid w:val="005B34F7"/>
  </w:style>
  <w:style w:type="paragraph" w:customStyle="1" w:styleId="588896428EA944A6AD1933D31362780B">
    <w:name w:val="588896428EA944A6AD1933D31362780B"/>
    <w:rsid w:val="005B34F7"/>
  </w:style>
  <w:style w:type="paragraph" w:customStyle="1" w:styleId="92EBF4D175614A6D9ACB877B304371BF">
    <w:name w:val="92EBF4D175614A6D9ACB877B304371BF"/>
    <w:rsid w:val="005B34F7"/>
  </w:style>
  <w:style w:type="paragraph" w:customStyle="1" w:styleId="FA7058DA90854BE2A5522B3F71B878C1">
    <w:name w:val="FA7058DA90854BE2A5522B3F71B878C1"/>
    <w:rsid w:val="005B34F7"/>
  </w:style>
  <w:style w:type="paragraph" w:customStyle="1" w:styleId="FB60ABAC590A4913A610CD7180DD8079">
    <w:name w:val="FB60ABAC590A4913A610CD7180DD8079"/>
    <w:rsid w:val="005B34F7"/>
  </w:style>
  <w:style w:type="paragraph" w:customStyle="1" w:styleId="D0CF00422E16469EB07CA44C7B896B7A">
    <w:name w:val="D0CF00422E16469EB07CA44C7B896B7A"/>
    <w:rsid w:val="005B34F7"/>
  </w:style>
  <w:style w:type="paragraph" w:customStyle="1" w:styleId="49507438250547AA82DD40FB161A39B3">
    <w:name w:val="49507438250547AA82DD40FB161A39B3"/>
    <w:rsid w:val="005B34F7"/>
  </w:style>
  <w:style w:type="paragraph" w:customStyle="1" w:styleId="7CE57BEF5A78431681389B4542125B7A">
    <w:name w:val="7CE57BEF5A78431681389B4542125B7A"/>
    <w:rsid w:val="005B34F7"/>
  </w:style>
  <w:style w:type="paragraph" w:customStyle="1" w:styleId="86434C74E4CC43CAB1FB4AEA070DD9B1">
    <w:name w:val="86434C74E4CC43CAB1FB4AEA070DD9B1"/>
    <w:rsid w:val="005B34F7"/>
  </w:style>
  <w:style w:type="paragraph" w:customStyle="1" w:styleId="B025F558E10B496199F47DD0CEF01B26">
    <w:name w:val="B025F558E10B496199F47DD0CEF01B26"/>
    <w:rsid w:val="005B34F7"/>
  </w:style>
  <w:style w:type="paragraph" w:customStyle="1" w:styleId="15D5AE826425457886CAF4CCC40EEBE5">
    <w:name w:val="15D5AE826425457886CAF4CCC40EEBE5"/>
    <w:rsid w:val="005B34F7"/>
  </w:style>
  <w:style w:type="paragraph" w:customStyle="1" w:styleId="6D4E9829C9584BF78C7FFC0868E34378">
    <w:name w:val="6D4E9829C9584BF78C7FFC0868E34378"/>
    <w:rsid w:val="005B34F7"/>
  </w:style>
  <w:style w:type="paragraph" w:customStyle="1" w:styleId="FD308F0B977448A3A805129CB058D1D5">
    <w:name w:val="FD308F0B977448A3A805129CB058D1D5"/>
    <w:rsid w:val="005B34F7"/>
  </w:style>
  <w:style w:type="paragraph" w:customStyle="1" w:styleId="A640CFB9F03742F2B7CB0EDCE2CF5EE7">
    <w:name w:val="A640CFB9F03742F2B7CB0EDCE2CF5EE7"/>
    <w:rsid w:val="005B34F7"/>
  </w:style>
  <w:style w:type="paragraph" w:customStyle="1" w:styleId="D75C9AB355BC452B9FE21A48F616F4B6">
    <w:name w:val="D75C9AB355BC452B9FE21A48F616F4B6"/>
    <w:rsid w:val="005B34F7"/>
  </w:style>
  <w:style w:type="paragraph" w:customStyle="1" w:styleId="DD69462CF5AB437DAF011C1F9802E80C">
    <w:name w:val="DD69462CF5AB437DAF011C1F9802E80C"/>
    <w:rsid w:val="005B34F7"/>
  </w:style>
  <w:style w:type="paragraph" w:customStyle="1" w:styleId="70857ACA876F4EE990140588FADA77C1">
    <w:name w:val="70857ACA876F4EE990140588FADA77C1"/>
    <w:rsid w:val="005B34F7"/>
  </w:style>
  <w:style w:type="paragraph" w:customStyle="1" w:styleId="E8E035AD32374D7191962C5888EF03C8">
    <w:name w:val="E8E035AD32374D7191962C5888EF03C8"/>
    <w:rsid w:val="005B34F7"/>
  </w:style>
  <w:style w:type="paragraph" w:customStyle="1" w:styleId="4253D69A6CAA4A8BA1AFFD08F1DDA7F3">
    <w:name w:val="4253D69A6CAA4A8BA1AFFD08F1DDA7F3"/>
    <w:rsid w:val="005B34F7"/>
  </w:style>
  <w:style w:type="paragraph" w:customStyle="1" w:styleId="8ED271B5A8F74D6D9985F3B3D63B0697">
    <w:name w:val="8ED271B5A8F74D6D9985F3B3D63B0697"/>
    <w:rsid w:val="005B34F7"/>
  </w:style>
  <w:style w:type="paragraph" w:customStyle="1" w:styleId="E24FF083206D41D0A5476676DA631524">
    <w:name w:val="E24FF083206D41D0A5476676DA631524"/>
    <w:rsid w:val="005B34F7"/>
  </w:style>
  <w:style w:type="paragraph" w:customStyle="1" w:styleId="BE9FB969724349C58EB7A537AB3EE3AD">
    <w:name w:val="BE9FB969724349C58EB7A537AB3EE3AD"/>
    <w:rsid w:val="005B34F7"/>
  </w:style>
  <w:style w:type="paragraph" w:customStyle="1" w:styleId="C7F9AEDCB00D4D979E1AE4E6691FDCCD">
    <w:name w:val="C7F9AEDCB00D4D979E1AE4E6691FDCCD"/>
    <w:rsid w:val="005B34F7"/>
  </w:style>
  <w:style w:type="paragraph" w:customStyle="1" w:styleId="607530C6EAF34AD286BAC0787F302750">
    <w:name w:val="607530C6EAF34AD286BAC0787F302750"/>
    <w:rsid w:val="005B34F7"/>
  </w:style>
  <w:style w:type="paragraph" w:customStyle="1" w:styleId="628D32AF60984EA193D2B06B64379481">
    <w:name w:val="628D32AF60984EA193D2B06B64379481"/>
    <w:rsid w:val="005B34F7"/>
  </w:style>
  <w:style w:type="paragraph" w:customStyle="1" w:styleId="59212D5EF3AD4349854AD62ECF48FB76">
    <w:name w:val="59212D5EF3AD4349854AD62ECF48FB76"/>
    <w:rsid w:val="005B34F7"/>
  </w:style>
  <w:style w:type="paragraph" w:customStyle="1" w:styleId="DFEE7829C67241D388DE7EC55CB23FEB">
    <w:name w:val="DFEE7829C67241D388DE7EC55CB23FEB"/>
    <w:rsid w:val="005B34F7"/>
  </w:style>
  <w:style w:type="paragraph" w:customStyle="1" w:styleId="49A8D965604D48BFB3194F2B25F41242">
    <w:name w:val="49A8D965604D48BFB3194F2B25F41242"/>
    <w:rsid w:val="005B34F7"/>
  </w:style>
  <w:style w:type="paragraph" w:customStyle="1" w:styleId="BD70AC998635475A9DA62160EF28C8A81">
    <w:name w:val="BD70AC998635475A9DA62160EF28C8A81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0DFF9519348FE87A806DE5EB0C8412">
    <w:name w:val="4860DFF9519348FE87A806DE5EB0C841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6292783F641B482F89DD14AC83133">
    <w:name w:val="E456292783F641B482F89DD14AC83133"/>
    <w:rsid w:val="005B34F7"/>
  </w:style>
  <w:style w:type="paragraph" w:customStyle="1" w:styleId="E38CD3021C9C455B9A44450E4CEBA698">
    <w:name w:val="E38CD3021C9C455B9A44450E4CEBA698"/>
    <w:rsid w:val="005B34F7"/>
  </w:style>
  <w:style w:type="paragraph" w:customStyle="1" w:styleId="C44B148D325F445D8EEC8EAC4E3193C4">
    <w:name w:val="C44B148D325F445D8EEC8EAC4E3193C4"/>
    <w:rsid w:val="005B34F7"/>
  </w:style>
  <w:style w:type="paragraph" w:customStyle="1" w:styleId="D79A25C0D64643E3B80150FCCF6D25F3">
    <w:name w:val="D79A25C0D64643E3B80150FCCF6D25F3"/>
    <w:rsid w:val="005B34F7"/>
  </w:style>
  <w:style w:type="paragraph" w:customStyle="1" w:styleId="3AEF36817779426696174020B5B322AF">
    <w:name w:val="3AEF36817779426696174020B5B322AF"/>
    <w:rsid w:val="005B34F7"/>
  </w:style>
  <w:style w:type="paragraph" w:customStyle="1" w:styleId="EC6FDAAE85DF4D0CA8A194266EDE1BA1">
    <w:name w:val="EC6FDAAE85DF4D0CA8A194266EDE1BA1"/>
    <w:rsid w:val="005B34F7"/>
  </w:style>
  <w:style w:type="paragraph" w:customStyle="1" w:styleId="975B941212BC482683EDCC13D6247D91">
    <w:name w:val="975B941212BC482683EDCC13D6247D91"/>
    <w:rsid w:val="005B34F7"/>
  </w:style>
  <w:style w:type="paragraph" w:customStyle="1" w:styleId="98FCBA89751F4A0F98EC6964EA6A3371">
    <w:name w:val="98FCBA89751F4A0F98EC6964EA6A3371"/>
    <w:rsid w:val="005B34F7"/>
  </w:style>
  <w:style w:type="paragraph" w:customStyle="1" w:styleId="4D27B796411A41EFAFA2251848BEC96F">
    <w:name w:val="4D27B796411A41EFAFA2251848BEC96F"/>
    <w:rsid w:val="005B34F7"/>
  </w:style>
  <w:style w:type="paragraph" w:customStyle="1" w:styleId="089C2E9A018D4D8D8963C3F8ABD33068">
    <w:name w:val="089C2E9A018D4D8D8963C3F8ABD33068"/>
    <w:rsid w:val="005B34F7"/>
  </w:style>
  <w:style w:type="paragraph" w:customStyle="1" w:styleId="AC3BDC175FEC4A3A95121E3CF8D7C335">
    <w:name w:val="AC3BDC175FEC4A3A95121E3CF8D7C335"/>
    <w:rsid w:val="005B34F7"/>
  </w:style>
  <w:style w:type="paragraph" w:customStyle="1" w:styleId="45071A11562F4D79B9CAE827AD1D1707">
    <w:name w:val="45071A11562F4D79B9CAE827AD1D1707"/>
    <w:rsid w:val="005B34F7"/>
  </w:style>
  <w:style w:type="paragraph" w:customStyle="1" w:styleId="9CC9755291D841A796CF2E29743A3254">
    <w:name w:val="9CC9755291D841A796CF2E29743A3254"/>
    <w:rsid w:val="005B34F7"/>
  </w:style>
  <w:style w:type="paragraph" w:customStyle="1" w:styleId="2E4C175F72CC49DC9821CC0CDF6D326D">
    <w:name w:val="2E4C175F72CC49DC9821CC0CDF6D326D"/>
    <w:rsid w:val="005B34F7"/>
  </w:style>
  <w:style w:type="paragraph" w:customStyle="1" w:styleId="27945B2EC3CE4B4B847254CE66539548">
    <w:name w:val="27945B2EC3CE4B4B847254CE66539548"/>
    <w:rsid w:val="005B34F7"/>
  </w:style>
  <w:style w:type="paragraph" w:customStyle="1" w:styleId="6BAC5B46BFBE43749350B7F34CD64C4C">
    <w:name w:val="6BAC5B46BFBE43749350B7F34CD64C4C"/>
    <w:rsid w:val="005B34F7"/>
  </w:style>
  <w:style w:type="paragraph" w:customStyle="1" w:styleId="80827DCFA2974541BFC03DB3DEE37E59">
    <w:name w:val="80827DCFA2974541BFC03DB3DEE37E59"/>
    <w:rsid w:val="005B34F7"/>
  </w:style>
  <w:style w:type="paragraph" w:customStyle="1" w:styleId="6EDDC96A99D7449E84B5862ED6128442">
    <w:name w:val="6EDDC96A99D7449E84B5862ED6128442"/>
    <w:rsid w:val="005B34F7"/>
  </w:style>
  <w:style w:type="paragraph" w:customStyle="1" w:styleId="B93F9BDD290B47249C300E3A43168721">
    <w:name w:val="B93F9BDD290B47249C300E3A43168721"/>
    <w:rsid w:val="005B34F7"/>
  </w:style>
  <w:style w:type="paragraph" w:customStyle="1" w:styleId="3FC40A578F664FE0832253C099552914">
    <w:name w:val="3FC40A578F664FE0832253C099552914"/>
    <w:rsid w:val="005B34F7"/>
  </w:style>
  <w:style w:type="paragraph" w:customStyle="1" w:styleId="E50BB8A1A9564F8E990EE7792845EE56">
    <w:name w:val="E50BB8A1A9564F8E990EE7792845EE56"/>
    <w:rsid w:val="005B34F7"/>
  </w:style>
  <w:style w:type="paragraph" w:customStyle="1" w:styleId="A588494860A14708BBBD964FA50CDFE4">
    <w:name w:val="A588494860A14708BBBD964FA50CDFE4"/>
    <w:rsid w:val="005B34F7"/>
  </w:style>
  <w:style w:type="paragraph" w:customStyle="1" w:styleId="B260BC16A8E14719B384612BA3F1D08F">
    <w:name w:val="B260BC16A8E14719B384612BA3F1D08F"/>
    <w:rsid w:val="005B34F7"/>
  </w:style>
  <w:style w:type="paragraph" w:customStyle="1" w:styleId="EB373C4530FF4B75A3AC8B2E9C13C005">
    <w:name w:val="EB373C4530FF4B75A3AC8B2E9C13C005"/>
    <w:rsid w:val="005B34F7"/>
  </w:style>
  <w:style w:type="paragraph" w:customStyle="1" w:styleId="713E2C4449FA4CC1B131BC810AE6E98F">
    <w:name w:val="713E2C4449FA4CC1B131BC810AE6E98F"/>
    <w:rsid w:val="005B34F7"/>
  </w:style>
  <w:style w:type="paragraph" w:customStyle="1" w:styleId="B48B37AEEA834547A36333751810FE5D">
    <w:name w:val="B48B37AEEA834547A36333751810FE5D"/>
    <w:rsid w:val="005B34F7"/>
  </w:style>
  <w:style w:type="paragraph" w:customStyle="1" w:styleId="A32B4FC0B07E433BAAC4688B59DF1067">
    <w:name w:val="A32B4FC0B07E433BAAC4688B59DF1067"/>
    <w:rsid w:val="005B34F7"/>
  </w:style>
  <w:style w:type="paragraph" w:customStyle="1" w:styleId="B48B37AEEA834547A36333751810FE5D1">
    <w:name w:val="B48B37AEEA834547A36333751810FE5D1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34B94F58D4870A673B0B3EF3F1F0E">
    <w:name w:val="02D34B94F58D4870A673B0B3EF3F1F0E"/>
    <w:rsid w:val="005B34F7"/>
  </w:style>
  <w:style w:type="paragraph" w:customStyle="1" w:styleId="B48B37AEEA834547A36333751810FE5D2">
    <w:name w:val="B48B37AEEA834547A36333751810FE5D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37AEEA834547A36333751810FE5D3">
    <w:name w:val="B48B37AEEA834547A36333751810FE5D3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37AEEA834547A36333751810FE5D4">
    <w:name w:val="B48B37AEEA834547A36333751810FE5D4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E6AC1EE4249B2A68FFEAAC7E8FA79">
    <w:name w:val="7A9E6AC1EE4249B2A68FFEAAC7E8FA79"/>
    <w:rsid w:val="005B34F7"/>
  </w:style>
  <w:style w:type="paragraph" w:customStyle="1" w:styleId="ABD038E20A484B5A8626CD9F5424606C">
    <w:name w:val="ABD038E20A484B5A8626CD9F5424606C"/>
    <w:rsid w:val="005B34F7"/>
  </w:style>
  <w:style w:type="paragraph" w:customStyle="1" w:styleId="53607F3F30734969AD502A933965A071">
    <w:name w:val="53607F3F30734969AD502A933965A071"/>
    <w:rsid w:val="005B34F7"/>
  </w:style>
  <w:style w:type="paragraph" w:customStyle="1" w:styleId="FD2C248BEBF343AA937141A1377A77EC">
    <w:name w:val="FD2C248BEBF343AA937141A1377A77EC"/>
    <w:rsid w:val="005B34F7"/>
  </w:style>
  <w:style w:type="paragraph" w:customStyle="1" w:styleId="B48B37AEEA834547A36333751810FE5D5">
    <w:name w:val="B48B37AEEA834547A36333751810FE5D5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37AEEA834547A36333751810FE5D6">
    <w:name w:val="B48B37AEEA834547A36333751810FE5D6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CD816B4614EB59FD241C37A32B44C">
    <w:name w:val="65ACD816B4614EB59FD241C37A32B44C"/>
    <w:rsid w:val="005B34F7"/>
  </w:style>
  <w:style w:type="paragraph" w:customStyle="1" w:styleId="598E9F42FD6148D68D0597B2804FCA2C">
    <w:name w:val="598E9F42FD6148D68D0597B2804FCA2C"/>
    <w:rsid w:val="005B34F7"/>
  </w:style>
  <w:style w:type="paragraph" w:customStyle="1" w:styleId="55F2410F34E54452B39290E625A3FB181">
    <w:name w:val="55F2410F34E54452B39290E625A3FB181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37AEEA834547A36333751810FE5D7">
    <w:name w:val="B48B37AEEA834547A36333751810FE5D7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1">
    <w:name w:val="598E9F42FD6148D68D0597B2804FCA2C1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2410F34E54452B39290E625A3FB182">
    <w:name w:val="55F2410F34E54452B39290E625A3FB18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B37AEEA834547A36333751810FE5D8">
    <w:name w:val="B48B37AEEA834547A36333751810FE5D8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2">
    <w:name w:val="598E9F42FD6148D68D0597B2804FCA2C2"/>
    <w:rsid w:val="005B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F75589964C44AA835C07E3139E706B">
    <w:name w:val="C8F75589964C44AA835C07E3139E706B"/>
    <w:rsid w:val="001C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3">
    <w:name w:val="598E9F42FD6148D68D0597B2804FCA2C3"/>
    <w:rsid w:val="001C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397AEDE264644A4FAF1FDD7CAA732">
    <w:name w:val="D6B397AEDE264644A4FAF1FDD7CAA732"/>
    <w:rsid w:val="001C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4">
    <w:name w:val="598E9F42FD6148D68D0597B2804FCA2C4"/>
    <w:rsid w:val="001C7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397AEDE264644A4FAF1FDD7CAA7321">
    <w:name w:val="D6B397AEDE264644A4FAF1FDD7CAA7321"/>
    <w:rsid w:val="0074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5">
    <w:name w:val="598E9F42FD6148D68D0597B2804FCA2C5"/>
    <w:rsid w:val="0074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397AEDE264644A4FAF1FDD7CAA7322">
    <w:name w:val="D6B397AEDE264644A4FAF1FDD7CAA7322"/>
    <w:rsid w:val="0074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6">
    <w:name w:val="598E9F42FD6148D68D0597B2804FCA2C6"/>
    <w:rsid w:val="0074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B397AEDE264644A4FAF1FDD7CAA7323">
    <w:name w:val="D6B397AEDE264644A4FAF1FDD7CAA7323"/>
    <w:rsid w:val="0074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E9F42FD6148D68D0597B2804FCA2C7">
    <w:name w:val="598E9F42FD6148D68D0597B2804FCA2C7"/>
    <w:rsid w:val="0074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2410F34E54452B39290E625A3FB183">
    <w:name w:val="55F2410F34E54452B39290E625A3FB183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DE2D0A9CA494C99358C6D11D0FC7B1">
    <w:name w:val="452DE2D0A9CA494C99358C6D11D0FC7B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6A52849B54D5EA250D67C61C4843C1">
    <w:name w:val="C646A52849B54D5EA250D67C61C4843C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6">
    <w:name w:val="9518868E33384656AEE485B27AE63A716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6">
    <w:name w:val="FE59674FBBE94DE187225A030CB3F3D66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6">
    <w:name w:val="D5259C1BC3EF4A3195E772CB90D3E71C6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3C4A38B904E17A3256D07FE7159501">
    <w:name w:val="C003C4A38B904E17A3256D07FE715950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15E7E4383489189CB9A4A11C7C3C91">
    <w:name w:val="0DA15E7E4383489189CB9A4A11C7C3C9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6ADD5F9F348989378981C038F63EE1">
    <w:name w:val="32F6ADD5F9F348989378981C038F63EE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9D3408496475C944EFAEB8A130D981">
    <w:name w:val="E119D3408496475C944EFAEB8A130D98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60E9B304C4A07B35AA10D1B5AF2731">
    <w:name w:val="EF260E9B304C4A07B35AA10D1B5AF2731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F2410F34E54452B39290E625A3FB184">
    <w:name w:val="55F2410F34E54452B39290E625A3FB184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DE2D0A9CA494C99358C6D11D0FC7B2">
    <w:name w:val="452DE2D0A9CA494C99358C6D11D0FC7B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6A52849B54D5EA250D67C61C4843C2">
    <w:name w:val="C646A52849B54D5EA250D67C61C4843C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18868E33384656AEE485B27AE63A717">
    <w:name w:val="9518868E33384656AEE485B27AE63A717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59674FBBE94DE187225A030CB3F3D67">
    <w:name w:val="FE59674FBBE94DE187225A030CB3F3D67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59C1BC3EF4A3195E772CB90D3E71C7">
    <w:name w:val="D5259C1BC3EF4A3195E772CB90D3E71C7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3C4A38B904E17A3256D07FE7159502">
    <w:name w:val="C003C4A38B904E17A3256D07FE715950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A15E7E4383489189CB9A4A11C7C3C92">
    <w:name w:val="0DA15E7E4383489189CB9A4A11C7C3C9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6ADD5F9F348989378981C038F63EE2">
    <w:name w:val="32F6ADD5F9F348989378981C038F63EE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19D3408496475C944EFAEB8A130D982">
    <w:name w:val="E119D3408496475C944EFAEB8A130D98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60E9B304C4A07B35AA10D1B5AF2732">
    <w:name w:val="EF260E9B304C4A07B35AA10D1B5AF2732"/>
    <w:rsid w:val="00B5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A7D92B3D34F7C956DBA5DD840FF95">
    <w:name w:val="08BA7D92B3D34F7C956DBA5DD840FF95"/>
    <w:rsid w:val="00B53F03"/>
  </w:style>
  <w:style w:type="paragraph" w:customStyle="1" w:styleId="26302DD99B9142AC9262A539A0529148">
    <w:name w:val="26302DD99B9142AC9262A539A0529148"/>
    <w:rsid w:val="00B53F03"/>
  </w:style>
  <w:style w:type="paragraph" w:customStyle="1" w:styleId="9105901AC33D444BA521E6BE34F39A37">
    <w:name w:val="9105901AC33D444BA521E6BE34F39A37"/>
    <w:rsid w:val="00B53F03"/>
  </w:style>
  <w:style w:type="paragraph" w:customStyle="1" w:styleId="D1E34F9B11F34878A2AFC9A1238389DB">
    <w:name w:val="D1E34F9B11F34878A2AFC9A1238389DB"/>
    <w:rsid w:val="00B53F03"/>
  </w:style>
  <w:style w:type="paragraph" w:customStyle="1" w:styleId="BF5BA7B7D2DC4FC3813123C172742C0C">
    <w:name w:val="BF5BA7B7D2DC4FC3813123C172742C0C"/>
    <w:rsid w:val="00B53F03"/>
  </w:style>
  <w:style w:type="paragraph" w:customStyle="1" w:styleId="55689D3F8DC742D2A14066B2E8293736">
    <w:name w:val="55689D3F8DC742D2A14066B2E8293736"/>
    <w:rsid w:val="00B53F03"/>
  </w:style>
  <w:style w:type="paragraph" w:customStyle="1" w:styleId="E2E8B8481F6B49AFBA6FE186BC813D13">
    <w:name w:val="E2E8B8481F6B49AFBA6FE186BC813D13"/>
    <w:rsid w:val="00B53F03"/>
  </w:style>
  <w:style w:type="paragraph" w:customStyle="1" w:styleId="3D1665ED6BC34596AA927D9971ADA25F">
    <w:name w:val="3D1665ED6BC34596AA927D9971ADA25F"/>
    <w:rsid w:val="00B53F03"/>
  </w:style>
  <w:style w:type="paragraph" w:customStyle="1" w:styleId="FC0558BB03D0430992E039ADD4930700">
    <w:name w:val="FC0558BB03D0430992E039ADD4930700"/>
    <w:rsid w:val="00B53F03"/>
  </w:style>
  <w:style w:type="paragraph" w:customStyle="1" w:styleId="8CAA05852D154A33B009C631A81460D3">
    <w:name w:val="8CAA05852D154A33B009C631A81460D3"/>
    <w:rsid w:val="00B53F03"/>
  </w:style>
  <w:style w:type="paragraph" w:customStyle="1" w:styleId="89CC26C62AA040A181826E59B3451FC4">
    <w:name w:val="89CC26C62AA040A181826E59B3451FC4"/>
    <w:rsid w:val="00B53F03"/>
  </w:style>
  <w:style w:type="paragraph" w:customStyle="1" w:styleId="1D440A0D94CC477D863346FB25BC7FF6">
    <w:name w:val="1D440A0D94CC477D863346FB25BC7FF6"/>
    <w:rsid w:val="00B53F03"/>
  </w:style>
  <w:style w:type="paragraph" w:customStyle="1" w:styleId="6AC01D2CCEB14CEABEE1CEBD16F244CA">
    <w:name w:val="6AC01D2CCEB14CEABEE1CEBD16F244CA"/>
    <w:rsid w:val="00B53F03"/>
  </w:style>
  <w:style w:type="paragraph" w:customStyle="1" w:styleId="6E75D072DBFB4011B2F6DBD8287CBEC4">
    <w:name w:val="6E75D072DBFB4011B2F6DBD8287CBEC4"/>
    <w:rsid w:val="00B53F03"/>
  </w:style>
  <w:style w:type="paragraph" w:customStyle="1" w:styleId="08DAED0FC8D84A2484DC8167CCAFCBB2">
    <w:name w:val="08DAED0FC8D84A2484DC8167CCAFCBB2"/>
    <w:rsid w:val="00B53F03"/>
  </w:style>
  <w:style w:type="paragraph" w:customStyle="1" w:styleId="E55CF675CC364C66A97084ACCC778431">
    <w:name w:val="E55CF675CC364C66A97084ACCC778431"/>
    <w:rsid w:val="00B53F03"/>
  </w:style>
  <w:style w:type="paragraph" w:customStyle="1" w:styleId="0E7247028D10448594EF6FC500DCAC7D">
    <w:name w:val="0E7247028D10448594EF6FC500DCAC7D"/>
    <w:rsid w:val="00B53F03"/>
  </w:style>
  <w:style w:type="paragraph" w:customStyle="1" w:styleId="499676FD62144529AD80356E978BB57C">
    <w:name w:val="499676FD62144529AD80356E978BB57C"/>
    <w:rsid w:val="00B53F03"/>
  </w:style>
  <w:style w:type="paragraph" w:customStyle="1" w:styleId="82B05059B35B4F78A5FADCB7A004C188">
    <w:name w:val="82B05059B35B4F78A5FADCB7A004C188"/>
    <w:rsid w:val="00B53F03"/>
  </w:style>
  <w:style w:type="paragraph" w:customStyle="1" w:styleId="762910494D3E4B378F28FCC99AF45AC8">
    <w:name w:val="762910494D3E4B378F28FCC99AF45AC8"/>
    <w:rsid w:val="00B53F03"/>
  </w:style>
  <w:style w:type="paragraph" w:customStyle="1" w:styleId="4BBDFEB8E2EE45399609AA60AEDB0B3B">
    <w:name w:val="4BBDFEB8E2EE45399609AA60AEDB0B3B"/>
    <w:rsid w:val="00B53F03"/>
  </w:style>
  <w:style w:type="paragraph" w:customStyle="1" w:styleId="E46921F7E793472A81A8F717DF495F0C">
    <w:name w:val="E46921F7E793472A81A8F717DF495F0C"/>
    <w:rsid w:val="00B53F03"/>
  </w:style>
  <w:style w:type="paragraph" w:customStyle="1" w:styleId="C9BCD1F8C34B47D987F2DF323EA11EBA">
    <w:name w:val="C9BCD1F8C34B47D987F2DF323EA11EBA"/>
    <w:rsid w:val="00B53F03"/>
  </w:style>
  <w:style w:type="paragraph" w:customStyle="1" w:styleId="1A7BBF9B171A4C80849DD1EB8C9137E7">
    <w:name w:val="1A7BBF9B171A4C80849DD1EB8C9137E7"/>
    <w:rsid w:val="00B53F03"/>
  </w:style>
  <w:style w:type="paragraph" w:customStyle="1" w:styleId="CEB6662CF0964879908D6642484ACC27">
    <w:name w:val="CEB6662CF0964879908D6642484ACC27"/>
    <w:rsid w:val="00B53F03"/>
  </w:style>
  <w:style w:type="paragraph" w:customStyle="1" w:styleId="F306B80583964514B1E9C419025E9E1B">
    <w:name w:val="F306B80583964514B1E9C419025E9E1B"/>
    <w:rsid w:val="00B53F03"/>
  </w:style>
  <w:style w:type="paragraph" w:customStyle="1" w:styleId="CCD979B124EC4215ADDD246DB5321353">
    <w:name w:val="CCD979B124EC4215ADDD246DB5321353"/>
    <w:rsid w:val="00B53F03"/>
  </w:style>
  <w:style w:type="paragraph" w:customStyle="1" w:styleId="A7A5C7184D374D4E92C5A1735319EE3C">
    <w:name w:val="A7A5C7184D374D4E92C5A1735319EE3C"/>
    <w:rsid w:val="00B53F03"/>
  </w:style>
  <w:style w:type="paragraph" w:customStyle="1" w:styleId="C4E79F48E233418694354C1BFFB44DC2">
    <w:name w:val="C4E79F48E233418694354C1BFFB44DC2"/>
    <w:rsid w:val="00B53F03"/>
  </w:style>
  <w:style w:type="paragraph" w:customStyle="1" w:styleId="3E5329B216F747D8B480D36ABEE05D5E">
    <w:name w:val="3E5329B216F747D8B480D36ABEE05D5E"/>
    <w:rsid w:val="00A22AB3"/>
  </w:style>
  <w:style w:type="paragraph" w:customStyle="1" w:styleId="FDA65AED7AE04FFABFF9A44BDE3A76FC">
    <w:name w:val="FDA65AED7AE04FFABFF9A44BDE3A76FC"/>
    <w:rsid w:val="00A22AB3"/>
  </w:style>
  <w:style w:type="paragraph" w:customStyle="1" w:styleId="4A91EB3C839B43CCBC6EBB40C1D975F0">
    <w:name w:val="4A91EB3C839B43CCBC6EBB40C1D975F0"/>
    <w:rsid w:val="00A22AB3"/>
  </w:style>
  <w:style w:type="paragraph" w:customStyle="1" w:styleId="21140BE3B8D9400AA8BA0B6B03FEE69E">
    <w:name w:val="21140BE3B8D9400AA8BA0B6B03FEE69E"/>
    <w:rsid w:val="00A22AB3"/>
  </w:style>
  <w:style w:type="paragraph" w:customStyle="1" w:styleId="637EDA2FA234433C87C5322582AC381B">
    <w:name w:val="637EDA2FA234433C87C5322582AC381B"/>
    <w:rsid w:val="007B34B3"/>
  </w:style>
  <w:style w:type="paragraph" w:customStyle="1" w:styleId="362C852CB2184D74875D46E20C46EEC1">
    <w:name w:val="362C852CB2184D74875D46E20C46EEC1"/>
    <w:rsid w:val="007B34B3"/>
  </w:style>
  <w:style w:type="paragraph" w:customStyle="1" w:styleId="4E705136F813427CB0D218BD0CFD63AD">
    <w:name w:val="4E705136F813427CB0D218BD0CFD63AD"/>
    <w:rsid w:val="007B34B3"/>
  </w:style>
  <w:style w:type="paragraph" w:customStyle="1" w:styleId="EB61EEE6967D4D3DBCDE5606A9708E7B">
    <w:name w:val="EB61EEE6967D4D3DBCDE5606A9708E7B"/>
    <w:rsid w:val="007B3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270C-0468-4593-B013-557F52DA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cantieri di servizio 2011 modificato.dotm</Template>
  <TotalTime>0</TotalTime>
  <Pages>3</Pages>
  <Words>459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ENNA</vt:lpstr>
    </vt:vector>
  </TitlesOfParts>
  <Company>Sol soc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ENNA</dc:title>
  <dc:creator>franco.fiorello</dc:creator>
  <cp:lastModifiedBy>Luisa Navarra</cp:lastModifiedBy>
  <cp:revision>2</cp:revision>
  <cp:lastPrinted>2021-05-24T05:53:00Z</cp:lastPrinted>
  <dcterms:created xsi:type="dcterms:W3CDTF">2025-03-27T08:00:00Z</dcterms:created>
  <dcterms:modified xsi:type="dcterms:W3CDTF">2025-03-27T08:00:00Z</dcterms:modified>
</cp:coreProperties>
</file>